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BF" w:rsidRPr="00C76BAD" w:rsidRDefault="00881DBF" w:rsidP="00881DBF">
      <w:pPr>
        <w:spacing w:after="280"/>
        <w:jc w:val="center"/>
        <w:rPr>
          <w:rFonts w:ascii="Times New Roman" w:eastAsia="Times New Roman" w:hAnsi="Times New Roman" w:cs="Times New Roman"/>
          <w:b/>
          <w:bCs/>
          <w:color w:val="2B292A"/>
          <w:sz w:val="24"/>
          <w:szCs w:val="24"/>
          <w:highlight w:val="white"/>
          <w:lang w:bidi="si-LK"/>
        </w:rPr>
      </w:pPr>
      <w:r w:rsidRPr="00C76BAD">
        <w:rPr>
          <w:rFonts w:ascii="Times New Roman" w:eastAsia="Times New Roman" w:hAnsi="Times New Roman" w:cs="Times New Roman"/>
          <w:b/>
          <w:bCs/>
          <w:color w:val="2B292A"/>
          <w:sz w:val="24"/>
          <w:szCs w:val="24"/>
          <w:highlight w:val="white"/>
        </w:rPr>
        <w:t>TOR for the Supervisor/Mentor</w:t>
      </w:r>
    </w:p>
    <w:p w:rsidR="00881DBF" w:rsidRPr="00C76BAD" w:rsidRDefault="00881DBF" w:rsidP="00881DBF">
      <w:pPr>
        <w:spacing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bidi="si-LK"/>
        </w:rPr>
      </w:pPr>
      <w:r w:rsidRPr="00C76BAD">
        <w:rPr>
          <w:rFonts w:ascii="Times New Roman" w:hAnsi="Times New Roman" w:cs="Times New Roman"/>
          <w:b/>
          <w:bCs/>
          <w:sz w:val="24"/>
          <w:szCs w:val="24"/>
        </w:rPr>
        <w:t xml:space="preserve">Background </w:t>
      </w:r>
    </w:p>
    <w:p w:rsidR="00881DBF" w:rsidRPr="00C76BAD" w:rsidRDefault="00881DBF" w:rsidP="00881DB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  <w:cs/>
          <w:lang w:bidi="si-LK"/>
        </w:rPr>
        <w:t>T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he Postgraduate Institute of Science 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  <w:cs/>
          <w:lang w:bidi="si-LK"/>
        </w:rPr>
        <w:t xml:space="preserve">(PGIS) 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</w:rPr>
        <w:t>has established a program to facilitate a limited number of distinguished Postdoctoral Fellows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  <w:cs/>
          <w:lang w:bidi="si-LK"/>
        </w:rPr>
        <w:t>/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Visiting Scholars from other academic institutions 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  <w:cs/>
          <w:lang w:bidi="si-LK"/>
        </w:rPr>
        <w:t xml:space="preserve">(local and foreign) 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to conduct research for 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  <w:cs/>
          <w:lang w:bidi="si-LK"/>
        </w:rPr>
        <w:t xml:space="preserve">a limited period 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 a part of the mission of 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  <w:cs/>
          <w:lang w:bidi="si-LK"/>
        </w:rPr>
        <w:t xml:space="preserve">the PGIS 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</w:rPr>
        <w:t>providing training across disciplines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  <w:cs/>
          <w:lang w:bidi="si-LK"/>
        </w:rPr>
        <w:t xml:space="preserve">. 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  <w:cs/>
          <w:lang w:bidi="si-LK"/>
        </w:rPr>
        <w:t xml:space="preserve"> PGIS has identified the importance of assigning a supervisor/mentor for each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Postdoctoral Fellows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  <w:cs/>
          <w:lang w:bidi="si-LK"/>
        </w:rPr>
        <w:t>/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Visiting Scholars </w:t>
      </w:r>
      <w:r w:rsidRPr="00C76BAD">
        <w:rPr>
          <w:rFonts w:ascii="Times New Roman" w:hAnsi="Times New Roman" w:cs="Times New Roman"/>
          <w:sz w:val="24"/>
          <w:szCs w:val="24"/>
        </w:rPr>
        <w:t>to help them settle in</w:t>
      </w:r>
      <w:r w:rsidRPr="00C76BAD">
        <w:rPr>
          <w:rFonts w:ascii="Times New Roman" w:hAnsi="Times New Roman" w:cs="Times New Roman"/>
          <w:sz w:val="24"/>
          <w:szCs w:val="24"/>
          <w:cs/>
          <w:lang w:bidi="si-LK"/>
        </w:rPr>
        <w:t xml:space="preserve"> a </w:t>
      </w:r>
      <w:proofErr w:type="gramStart"/>
      <w:r w:rsidRPr="00C76BAD">
        <w:rPr>
          <w:rFonts w:ascii="Times New Roman" w:hAnsi="Times New Roman" w:cs="Times New Roman"/>
          <w:sz w:val="24"/>
          <w:szCs w:val="24"/>
          <w:cs/>
          <w:lang w:bidi="si-LK"/>
        </w:rPr>
        <w:t>conducive</w:t>
      </w:r>
      <w:proofErr w:type="gramEnd"/>
      <w:r w:rsidRPr="00C76BAD">
        <w:rPr>
          <w:rFonts w:ascii="Times New Roman" w:hAnsi="Times New Roman" w:cs="Times New Roman"/>
          <w:sz w:val="24"/>
          <w:szCs w:val="24"/>
          <w:cs/>
          <w:lang w:bidi="si-LK"/>
        </w:rPr>
        <w:t xml:space="preserve"> rese</w:t>
      </w:r>
      <w:r w:rsidRPr="00C76BAD">
        <w:rPr>
          <w:rFonts w:ascii="Times New Roman" w:hAnsi="Times New Roman" w:cs="Times New Roman"/>
          <w:sz w:val="24"/>
          <w:szCs w:val="24"/>
          <w:lang w:bidi="si-LK"/>
        </w:rPr>
        <w:t>a</w:t>
      </w:r>
      <w:r w:rsidRPr="00C76BAD">
        <w:rPr>
          <w:rFonts w:ascii="Times New Roman" w:hAnsi="Times New Roman" w:cs="Times New Roman"/>
          <w:sz w:val="24"/>
          <w:szCs w:val="24"/>
          <w:cs/>
          <w:lang w:bidi="si-LK"/>
        </w:rPr>
        <w:t xml:space="preserve">rch </w:t>
      </w:r>
      <w:r w:rsidRPr="00C76BAD">
        <w:rPr>
          <w:rFonts w:ascii="Times New Roman" w:hAnsi="Times New Roman" w:cs="Times New Roman"/>
          <w:sz w:val="24"/>
          <w:szCs w:val="24"/>
          <w:lang w:bidi="si-LK"/>
        </w:rPr>
        <w:t xml:space="preserve">environment </w:t>
      </w:r>
      <w:r w:rsidRPr="00C76BAD">
        <w:rPr>
          <w:rFonts w:ascii="Times New Roman" w:hAnsi="Times New Roman" w:cs="Times New Roman"/>
          <w:sz w:val="24"/>
          <w:szCs w:val="24"/>
        </w:rPr>
        <w:t>to</w:t>
      </w:r>
      <w:r w:rsidRPr="00C76BAD">
        <w:rPr>
          <w:rFonts w:ascii="Times New Roman" w:hAnsi="Times New Roman" w:cs="Times New Roman"/>
          <w:sz w:val="24"/>
          <w:szCs w:val="24"/>
          <w:cs/>
          <w:lang w:bidi="si-LK"/>
        </w:rPr>
        <w:t xml:space="preserve"> carryout their research work</w:t>
      </w:r>
      <w:r w:rsidRPr="00C76BA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81DBF" w:rsidRPr="00C76BAD" w:rsidRDefault="00881DBF" w:rsidP="00881DBF">
      <w:pPr>
        <w:spacing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81DBF" w:rsidRPr="00C76BAD" w:rsidRDefault="00881DBF" w:rsidP="00881DBF">
      <w:pPr>
        <w:spacing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bidi="si-LK"/>
        </w:rPr>
      </w:pPr>
      <w:r w:rsidRPr="00C76BAD">
        <w:rPr>
          <w:rFonts w:ascii="Times New Roman" w:hAnsi="Times New Roman" w:cs="Times New Roman"/>
          <w:b/>
          <w:bCs/>
          <w:sz w:val="24"/>
          <w:szCs w:val="24"/>
        </w:rPr>
        <w:t xml:space="preserve">Objectives of </w:t>
      </w:r>
      <w:r w:rsidRPr="00C76BAD">
        <w:rPr>
          <w:rFonts w:ascii="Times New Roman" w:hAnsi="Times New Roman" w:cs="Times New Roman"/>
          <w:b/>
          <w:bCs/>
          <w:sz w:val="24"/>
          <w:szCs w:val="24"/>
          <w:cs/>
          <w:lang w:bidi="si-LK"/>
        </w:rPr>
        <w:t>Assignment</w:t>
      </w:r>
    </w:p>
    <w:p w:rsidR="00881DBF" w:rsidRPr="00C76BAD" w:rsidRDefault="00881DBF" w:rsidP="00881DBF">
      <w:pPr>
        <w:spacing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76BAD">
        <w:rPr>
          <w:rFonts w:ascii="Times New Roman" w:eastAsia="Times New Roman" w:hAnsi="Times New Roman" w:cs="Times New Roman"/>
          <w:sz w:val="24"/>
          <w:szCs w:val="24"/>
        </w:rPr>
        <w:t xml:space="preserve">The overall objective is to play the role of a </w:t>
      </w: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>supervisor/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>mentor practicing the following specific objectives:</w:t>
      </w:r>
    </w:p>
    <w:p w:rsidR="00881DBF" w:rsidRPr="00C76BAD" w:rsidRDefault="00881DBF" w:rsidP="00881DBF">
      <w:pPr>
        <w:pStyle w:val="ListParagraph"/>
        <w:numPr>
          <w:ilvl w:val="0"/>
          <w:numId w:val="2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BA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 xml:space="preserve">encourage 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 xml:space="preserve">professional growth and </w:t>
      </w: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 xml:space="preserve">assist in achieving 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>research goals</w:t>
      </w: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 xml:space="preserve"> of the 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</w:rPr>
        <w:t>Postdoctoral fellows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  <w:cs/>
          <w:lang w:bidi="si-LK"/>
        </w:rPr>
        <w:t>/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</w:rPr>
        <w:t>Visiting Scholars</w:t>
      </w:r>
    </w:p>
    <w:p w:rsidR="00881DBF" w:rsidRPr="00C76BAD" w:rsidRDefault="00881DBF" w:rsidP="00881DBF">
      <w:pPr>
        <w:numPr>
          <w:ilvl w:val="0"/>
          <w:numId w:val="2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>Uplift the research culture at the PGIS</w:t>
      </w:r>
    </w:p>
    <w:p w:rsidR="00881DBF" w:rsidRDefault="00881DBF" w:rsidP="00881DB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6BAD">
        <w:rPr>
          <w:rFonts w:ascii="Times New Roman" w:eastAsia="Times New Roman" w:hAnsi="Times New Roman" w:cs="Times New Roman"/>
          <w:sz w:val="24"/>
          <w:szCs w:val="24"/>
        </w:rPr>
        <w:t>To build up collaborative research with other leading Institutes</w:t>
      </w:r>
    </w:p>
    <w:p w:rsidR="00881DBF" w:rsidRPr="00C76BAD" w:rsidRDefault="00881DBF" w:rsidP="00881DBF">
      <w:pPr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6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DBF" w:rsidRPr="00C76BAD" w:rsidRDefault="00881DBF" w:rsidP="00881DBF">
      <w:pPr>
        <w:pStyle w:val="intro"/>
        <w:shd w:val="clear" w:color="auto" w:fill="FFFFFF"/>
        <w:spacing w:before="0" w:beforeAutospacing="0" w:after="0" w:afterAutospacing="0"/>
        <w:rPr>
          <w:b/>
          <w:bCs/>
        </w:rPr>
      </w:pPr>
      <w:r w:rsidRPr="00C76BAD">
        <w:rPr>
          <w:b/>
          <w:bCs/>
        </w:rPr>
        <w:t>General Guidelines</w:t>
      </w:r>
    </w:p>
    <w:p w:rsidR="00881DBF" w:rsidRPr="00C76BAD" w:rsidRDefault="00881DBF" w:rsidP="00881DB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si-LK"/>
        </w:rPr>
      </w:pPr>
      <w:r w:rsidRPr="00C76BA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 xml:space="preserve"> supervisors/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 xml:space="preserve"> mentors </w:t>
      </w: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 xml:space="preserve">shall 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 xml:space="preserve">select a </w:t>
      </w:r>
      <w:r w:rsidRPr="00C76BAD">
        <w:rPr>
          <w:rFonts w:ascii="Times New Roman" w:eastAsia="Times New Roman" w:hAnsi="Times New Roman" w:cs="Times New Roman"/>
          <w:color w:val="333333"/>
          <w:sz w:val="24"/>
          <w:szCs w:val="24"/>
        </w:rPr>
        <w:t>Postdoctoral Fellow/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>Visiting Scholar</w:t>
      </w:r>
      <w:r w:rsidRPr="00C7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>who will contribute to their research/research teams and, in turn, provide the resources needed for Postdoctoral Fellow/Visiting Scholar working under his/her purview</w:t>
      </w: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>,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 xml:space="preserve"> to contribute to their field of interest through publications, professional presentations, and teaching/mentoring the activities of junior researchers and graduate students</w:t>
      </w: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 xml:space="preserve"> at the PGIS.</w:t>
      </w:r>
      <w:r w:rsidRPr="00C76B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1DBF" w:rsidRPr="00C76BAD" w:rsidRDefault="00881DBF" w:rsidP="00881DB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si-LK"/>
        </w:rPr>
      </w:pPr>
    </w:p>
    <w:p w:rsidR="00881DBF" w:rsidRPr="00C76BAD" w:rsidRDefault="00881DBF" w:rsidP="00881DB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cs/>
          <w:lang w:bidi="si-LK"/>
        </w:rPr>
      </w:pPr>
      <w:r w:rsidRPr="00C76BAD">
        <w:rPr>
          <w:rFonts w:ascii="Times New Roman" w:eastAsia="Times New Roman" w:hAnsi="Times New Roman" w:cs="Times New Roman"/>
          <w:bCs/>
          <w:sz w:val="24"/>
          <w:szCs w:val="24"/>
          <w:cs/>
          <w:lang w:bidi="si-LK"/>
        </w:rPr>
        <w:t>Specific Guidelines</w:t>
      </w:r>
    </w:p>
    <w:p w:rsidR="00881DBF" w:rsidRPr="00C76BAD" w:rsidRDefault="00881DBF" w:rsidP="00881DB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supervisor shall </w:t>
      </w:r>
    </w:p>
    <w:p w:rsidR="00881DBF" w:rsidRPr="00C76BAD" w:rsidRDefault="00881DBF" w:rsidP="00881DBF">
      <w:pPr>
        <w:pStyle w:val="ListParagraph"/>
        <w:numPr>
          <w:ilvl w:val="0"/>
          <w:numId w:val="1"/>
        </w:numPr>
        <w:spacing w:after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facilitate</w:t>
      </w:r>
      <w:proofErr w:type="gramEnd"/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>Postdoctoral Fellow</w:t>
      </w: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>/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>Visiting Scholar</w:t>
      </w:r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work independently and to complete a meaningful project of acceptable quality and standard within the specified time frame.</w:t>
      </w:r>
    </w:p>
    <w:p w:rsidR="00881DBF" w:rsidRPr="00C76BAD" w:rsidRDefault="00881DBF" w:rsidP="00881DBF">
      <w:pPr>
        <w:pStyle w:val="ListParagraph"/>
        <w:numPr>
          <w:ilvl w:val="0"/>
          <w:numId w:val="1"/>
        </w:numPr>
        <w:spacing w:after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support</w:t>
      </w:r>
      <w:proofErr w:type="gramEnd"/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>Postdoctoral Fellow</w:t>
      </w: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>/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 xml:space="preserve">Visiting Scholar </w:t>
      </w:r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get ethical clearance prior to start of the research work wherever relevant.</w:t>
      </w:r>
    </w:p>
    <w:p w:rsidR="00881DBF" w:rsidRPr="00C76BAD" w:rsidRDefault="00881DBF" w:rsidP="00881DBF">
      <w:pPr>
        <w:pStyle w:val="ListParagraph"/>
        <w:numPr>
          <w:ilvl w:val="0"/>
          <w:numId w:val="1"/>
        </w:numPr>
        <w:spacing w:after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maintain</w:t>
      </w:r>
      <w:proofErr w:type="gramEnd"/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healthy communication with the 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>Postdoctoral Fellow</w:t>
      </w: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>/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 xml:space="preserve">Visiting Scholar and meet them </w:t>
      </w:r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 a regular basis.</w:t>
      </w:r>
    </w:p>
    <w:p w:rsidR="00881DBF" w:rsidRPr="00C76BAD" w:rsidRDefault="00881DBF" w:rsidP="00881DBF">
      <w:pPr>
        <w:pStyle w:val="ListParagraph"/>
        <w:numPr>
          <w:ilvl w:val="0"/>
          <w:numId w:val="1"/>
        </w:numPr>
        <w:spacing w:after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discuss</w:t>
      </w:r>
      <w:proofErr w:type="gramEnd"/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research progress in order to submit the monthly progress report to the PGIS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81DBF" w:rsidRPr="00C76BAD" w:rsidRDefault="00881DBF" w:rsidP="00881DBF">
      <w:pPr>
        <w:pStyle w:val="ListParagraph"/>
        <w:numPr>
          <w:ilvl w:val="0"/>
          <w:numId w:val="1"/>
        </w:numPr>
        <w:spacing w:after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assist</w:t>
      </w:r>
      <w:proofErr w:type="gramEnd"/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>Postdoctoral Fellow</w:t>
      </w: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>/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 xml:space="preserve">Visiting Scholar </w:t>
      </w:r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present the six-month (06) progress review seminar and prepare the final comprehensive report of the research carried out during the stay at the PGIS.</w:t>
      </w:r>
    </w:p>
    <w:p w:rsidR="00881DBF" w:rsidRPr="00C76BAD" w:rsidRDefault="00881DBF" w:rsidP="00881DBF">
      <w:pPr>
        <w:pStyle w:val="ListParagraph"/>
        <w:numPr>
          <w:ilvl w:val="0"/>
          <w:numId w:val="1"/>
        </w:numPr>
        <w:spacing w:after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collaborate</w:t>
      </w:r>
      <w:proofErr w:type="gramEnd"/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the 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>Postdoctoral Fellow</w:t>
      </w: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>/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>Visiting Scholar</w:t>
      </w:r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publish the findings of the research in reputed refereed journals and obtain patents wherever applicable.</w:t>
      </w:r>
    </w:p>
    <w:p w:rsidR="00881DBF" w:rsidRPr="00C76BAD" w:rsidRDefault="00881DBF" w:rsidP="00881DBF">
      <w:pPr>
        <w:pStyle w:val="ListParagraph"/>
        <w:numPr>
          <w:ilvl w:val="0"/>
          <w:numId w:val="1"/>
        </w:numPr>
        <w:spacing w:after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</w:t>
      </w:r>
      <w:proofErr w:type="gramEnd"/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co-supervisor continues the supervision, or else appoint a suitably qualified person as a co-supervisor if he/she plans to take leave for a period of more than one (01) month.</w:t>
      </w:r>
    </w:p>
    <w:p w:rsidR="00881DBF" w:rsidRPr="00C76BAD" w:rsidRDefault="00881DBF" w:rsidP="00881DBF">
      <w:pPr>
        <w:pStyle w:val="ListParagraph"/>
        <w:numPr>
          <w:ilvl w:val="0"/>
          <w:numId w:val="1"/>
        </w:numPr>
        <w:spacing w:after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recommend</w:t>
      </w:r>
      <w:proofErr w:type="gramEnd"/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 extension of the period of the research project based on the progress of the Postdoctoral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 xml:space="preserve"> Fellow</w:t>
      </w: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>/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>Visiting Scholar</w:t>
      </w:r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according to the rules and regulations stipulated by the PGIS.</w:t>
      </w:r>
    </w:p>
    <w:p w:rsidR="00881DBF" w:rsidRPr="00C76BAD" w:rsidRDefault="00881DBF" w:rsidP="00881DBF">
      <w:pPr>
        <w:pStyle w:val="ListParagraph"/>
        <w:numPr>
          <w:ilvl w:val="0"/>
          <w:numId w:val="1"/>
        </w:numPr>
        <w:spacing w:after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assist</w:t>
      </w:r>
      <w:proofErr w:type="gramEnd"/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>Postdoctoral Fellow</w:t>
      </w: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>/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>Visiting Scholar</w:t>
      </w:r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settle down in a healthy working environment.  </w:t>
      </w:r>
    </w:p>
    <w:p w:rsidR="0003066E" w:rsidRDefault="0003066E"/>
    <w:sectPr w:rsidR="0003066E" w:rsidSect="00881DB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C78A6"/>
    <w:multiLevelType w:val="multilevel"/>
    <w:tmpl w:val="7940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87B61FE"/>
    <w:multiLevelType w:val="hybridMultilevel"/>
    <w:tmpl w:val="080A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881DBF"/>
    <w:rsid w:val="0003066E"/>
    <w:rsid w:val="00881DBF"/>
    <w:rsid w:val="00C9495C"/>
    <w:rsid w:val="00F0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F"/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DBF"/>
    <w:pPr>
      <w:ind w:left="720"/>
      <w:contextualSpacing/>
    </w:pPr>
  </w:style>
  <w:style w:type="paragraph" w:customStyle="1" w:styleId="intro">
    <w:name w:val="intro"/>
    <w:basedOn w:val="Normal"/>
    <w:rsid w:val="0088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61995A4-A406-4777-BE45-6FCE349EBC3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Asanka</dc:creator>
  <cp:lastModifiedBy>Asanka</cp:lastModifiedBy>
  <cp:revision>1</cp:revision>
  <dcterms:created xsi:type="dcterms:W3CDTF">2024-08-29T05:47:00Z</dcterms:created>
  <dcterms:modified xsi:type="dcterms:W3CDTF">2024-08-29T05:48:00Z</dcterms:modified>
</cp:coreProperties>
</file>