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F" w:rsidRPr="009D09AE" w:rsidRDefault="00831F53" w:rsidP="009D09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14pt;margin-top:-9pt;width:81pt;height:27pt;z-index:251660288">
            <v:textbox>
              <w:txbxContent>
                <w:p w:rsidR="00831F53" w:rsidRPr="009B3C7B" w:rsidRDefault="00831F53" w:rsidP="00831F5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B3C7B">
                    <w:rPr>
                      <w:b/>
                      <w:bCs/>
                      <w:sz w:val="22"/>
                      <w:szCs w:val="22"/>
                    </w:rPr>
                    <w:t>Form 4.</w:t>
                  </w:r>
                  <w:r w:rsidR="00FC4499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Pr="009B3C7B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FC4499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9B3C7B">
                    <w:rPr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5C462F" w:rsidRPr="009D09AE">
        <w:rPr>
          <w:b/>
          <w:sz w:val="28"/>
          <w:szCs w:val="28"/>
        </w:rPr>
        <w:t>POSTGRADUATE INSTITUTE OF SCIENCE</w:t>
      </w:r>
    </w:p>
    <w:p w:rsidR="005C462F" w:rsidRPr="009D09AE" w:rsidRDefault="005C462F" w:rsidP="009D09AE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9D09AE">
            <w:rPr>
              <w:b/>
              <w:sz w:val="28"/>
              <w:szCs w:val="28"/>
            </w:rPr>
            <w:t>University</w:t>
          </w:r>
        </w:smartTag>
        <w:r w:rsidRPr="009D09AE"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9D09AE">
            <w:rPr>
              <w:b/>
              <w:sz w:val="28"/>
              <w:szCs w:val="28"/>
            </w:rPr>
            <w:t>Peradeniya</w:t>
          </w:r>
        </w:smartTag>
      </w:smartTag>
    </w:p>
    <w:p w:rsidR="005C462F" w:rsidRDefault="005C462F"/>
    <w:p w:rsidR="005C462F" w:rsidRPr="009D09AE" w:rsidRDefault="00FC4499" w:rsidP="009D09AE">
      <w:pPr>
        <w:jc w:val="center"/>
        <w:rPr>
          <w:sz w:val="32"/>
          <w:szCs w:val="32"/>
        </w:rPr>
      </w:pPr>
      <w:r w:rsidRPr="00FC4499">
        <w:rPr>
          <w:sz w:val="32"/>
          <w:szCs w:val="32"/>
        </w:rPr>
        <w:t xml:space="preserve">M.Sc. Research Proposal Submission Form </w:t>
      </w:r>
    </w:p>
    <w:p w:rsidR="005C462F" w:rsidRDefault="005C462F"/>
    <w:p w:rsidR="005C462F" w:rsidRDefault="005C462F">
      <w:r>
        <w:t>Ple</w:t>
      </w:r>
      <w:r w:rsidR="009D09AE">
        <w:t>ase submit this form with your R</w:t>
      </w:r>
      <w:r>
        <w:t xml:space="preserve">esearch </w:t>
      </w:r>
      <w:r w:rsidR="009D09AE">
        <w:t>P</w:t>
      </w:r>
      <w:r>
        <w:t xml:space="preserve">roject </w:t>
      </w:r>
      <w:r w:rsidR="00BC7F63">
        <w:t>P</w:t>
      </w:r>
      <w:r>
        <w:t xml:space="preserve">roposal before starting your research project.  </w:t>
      </w:r>
    </w:p>
    <w:p w:rsidR="005C462F" w:rsidRDefault="005C462F" w:rsidP="00601635">
      <w:pPr>
        <w:ind w:right="-720"/>
      </w:pPr>
    </w:p>
    <w:p w:rsidR="009D09AE" w:rsidRDefault="005C462F">
      <w:r>
        <w:t>Name of student</w:t>
      </w:r>
      <w:r w:rsidR="009D09AE">
        <w:t>: ……………………………………………………………………..</w:t>
      </w:r>
    </w:p>
    <w:p w:rsidR="009D09AE" w:rsidRDefault="009D09AE" w:rsidP="009D09AE">
      <w:r>
        <w:t>Registration No: ………………………………………..</w:t>
      </w:r>
    </w:p>
    <w:p w:rsidR="005C462F" w:rsidRDefault="005C462F">
      <w:r>
        <w:t>Board of Study:</w:t>
      </w:r>
      <w:r w:rsidR="009D09AE">
        <w:t xml:space="preserve"> …………………………………………………………..</w:t>
      </w:r>
    </w:p>
    <w:p w:rsidR="005C462F" w:rsidRDefault="005C462F">
      <w:r>
        <w:t xml:space="preserve">M.Sc. </w:t>
      </w:r>
      <w:proofErr w:type="spellStart"/>
      <w:r>
        <w:t>P</w:t>
      </w:r>
      <w:r w:rsidR="009D09AE">
        <w:t>r</w:t>
      </w:r>
      <w:r>
        <w:t>ogramme</w:t>
      </w:r>
      <w:proofErr w:type="spellEnd"/>
      <w:r w:rsidR="009D09AE">
        <w:t>: ………………………………………..……..</w:t>
      </w:r>
    </w:p>
    <w:p w:rsidR="005C462F" w:rsidRDefault="005C462F"/>
    <w:p w:rsidR="005C462F" w:rsidRDefault="005C462F">
      <w:r>
        <w:t xml:space="preserve">Tentative title of the research project: </w:t>
      </w:r>
      <w:r w:rsidR="009D09AE">
        <w:t>……………………………………………………</w:t>
      </w:r>
    </w:p>
    <w:p w:rsidR="009D09AE" w:rsidRDefault="009D09AE">
      <w:r>
        <w:t>…………………………………………………………………………………………….</w:t>
      </w:r>
    </w:p>
    <w:p w:rsidR="009D09AE" w:rsidRDefault="009D09AE">
      <w:r>
        <w:t>…………………………………………………………………………………………….</w:t>
      </w:r>
    </w:p>
    <w:p w:rsidR="009D09AE" w:rsidRDefault="009D09AE" w:rsidP="005C462F"/>
    <w:p w:rsidR="009D09AE" w:rsidRDefault="009D09AE" w:rsidP="005C462F">
      <w:r>
        <w:rPr>
          <w:noProof/>
        </w:rPr>
        <w:pict>
          <v:line id="_x0000_s1028" style="position:absolute;z-index:251655168" from="-9pt,2.8pt" to="495pt,2.8pt"/>
        </w:pict>
      </w:r>
    </w:p>
    <w:p w:rsidR="005C462F" w:rsidRDefault="005C462F" w:rsidP="005C462F">
      <w:r>
        <w:t>Mr</w:t>
      </w:r>
      <w:proofErr w:type="gramStart"/>
      <w:r>
        <w:t>./</w:t>
      </w:r>
      <w:proofErr w:type="gramEnd"/>
      <w:r>
        <w:t>Ms. …………………………………………………………</w:t>
      </w:r>
      <w:r w:rsidR="009D09AE">
        <w:t>……</w:t>
      </w:r>
      <w:r>
        <w:t>……… has obtained the required GPA to proceed with the research project.</w:t>
      </w:r>
    </w:p>
    <w:p w:rsidR="005C462F" w:rsidRDefault="005C462F" w:rsidP="005C462F">
      <w:r>
        <w:t>Date of release of the GPA: ……………………</w:t>
      </w:r>
      <w:r w:rsidR="009D09AE">
        <w:tab/>
      </w:r>
      <w:r w:rsidR="009D09AE">
        <w:tab/>
        <w:t xml:space="preserve">GPA: …………….……. </w:t>
      </w:r>
    </w:p>
    <w:p w:rsidR="005C462F" w:rsidRDefault="005C462F" w:rsidP="005C462F">
      <w:r>
        <w:t xml:space="preserve">Name of the M.Sc. </w:t>
      </w:r>
      <w:proofErr w:type="spellStart"/>
      <w:r>
        <w:t>programme</w:t>
      </w:r>
      <w:proofErr w:type="spellEnd"/>
      <w:r>
        <w:t xml:space="preserve"> Coordinator</w:t>
      </w:r>
      <w:r w:rsidR="009D09AE">
        <w:t>: ………………….</w:t>
      </w:r>
      <w:r>
        <w:t>…………………………</w:t>
      </w:r>
    </w:p>
    <w:p w:rsidR="005C462F" w:rsidRDefault="005C462F" w:rsidP="005C462F"/>
    <w:p w:rsidR="005C462F" w:rsidRDefault="005C462F" w:rsidP="005C462F">
      <w:r>
        <w:t>Signature</w:t>
      </w:r>
      <w:r w:rsidR="009D09AE">
        <w:t>: ……….</w:t>
      </w:r>
      <w:r>
        <w:t xml:space="preserve">………….. </w:t>
      </w:r>
      <w:r w:rsidR="009D09AE">
        <w:tab/>
      </w:r>
      <w:r w:rsidR="009D09AE">
        <w:tab/>
      </w:r>
      <w:r w:rsidR="009D09AE">
        <w:tab/>
      </w:r>
      <w:r w:rsidR="009D09AE">
        <w:tab/>
      </w:r>
      <w:r>
        <w:t>Date: ……………………..</w:t>
      </w:r>
    </w:p>
    <w:p w:rsidR="005C462F" w:rsidRDefault="005C462F" w:rsidP="005C462F"/>
    <w:p w:rsidR="005C462F" w:rsidRDefault="005C462F" w:rsidP="005C462F">
      <w:r>
        <w:rPr>
          <w:noProof/>
        </w:rPr>
        <w:pict>
          <v:line id="_x0000_s1031" style="position:absolute;z-index:251656192" from="-18pt,.65pt" to="495pt,.65pt"/>
        </w:pict>
      </w:r>
    </w:p>
    <w:p w:rsidR="005C462F" w:rsidRDefault="00282359" w:rsidP="005C462F">
      <w:r>
        <w:t>I am willing</w:t>
      </w:r>
      <w:r w:rsidR="005C462F">
        <w:t xml:space="preserve"> to undertake the supervision of the </w:t>
      </w:r>
      <w:r w:rsidR="00BC7F63">
        <w:t xml:space="preserve">above </w:t>
      </w:r>
      <w:r w:rsidR="005C462F">
        <w:t xml:space="preserve">Research Project to </w:t>
      </w:r>
      <w:r w:rsidR="00BC7F63">
        <w:t xml:space="preserve">be </w:t>
      </w:r>
      <w:r w:rsidR="005C462F">
        <w:t>carried out by Mr</w:t>
      </w:r>
      <w:proofErr w:type="gramStart"/>
      <w:r w:rsidR="005C462F">
        <w:t>./</w:t>
      </w:r>
      <w:proofErr w:type="gramEnd"/>
      <w:r w:rsidR="005C462F">
        <w:t>Ms…………………………………………………………</w:t>
      </w:r>
    </w:p>
    <w:p w:rsidR="00B84C97" w:rsidRDefault="00B84C97" w:rsidP="00B84C97">
      <w:pPr>
        <w:rPr>
          <w:b/>
        </w:rPr>
      </w:pPr>
    </w:p>
    <w:p w:rsidR="005C462F" w:rsidRDefault="005C462F" w:rsidP="005C462F">
      <w:r>
        <w:t>Research Project supervisor (1)</w:t>
      </w:r>
    </w:p>
    <w:p w:rsidR="009D09AE" w:rsidRDefault="005C462F" w:rsidP="005C462F">
      <w:proofErr w:type="gramStart"/>
      <w:r>
        <w:t>Name :</w:t>
      </w:r>
      <w:proofErr w:type="gramEnd"/>
      <w:r>
        <w:t xml:space="preserve"> ……………………</w:t>
      </w:r>
      <w:r w:rsidR="009D09AE">
        <w:t>…………….</w:t>
      </w:r>
      <w:r>
        <w:t xml:space="preserve">…………….  </w:t>
      </w:r>
    </w:p>
    <w:p w:rsidR="009D09AE" w:rsidRDefault="009D09AE" w:rsidP="005C462F"/>
    <w:p w:rsidR="005C462F" w:rsidRDefault="005C462F" w:rsidP="005C462F">
      <w:r>
        <w:t>Signature: ………………</w:t>
      </w:r>
      <w:r w:rsidR="009D09AE">
        <w:t>……………</w:t>
      </w:r>
      <w:r>
        <w:t xml:space="preserve">…..  </w:t>
      </w:r>
      <w:r w:rsidR="009D09AE">
        <w:tab/>
      </w:r>
      <w:r w:rsidR="009D09AE">
        <w:tab/>
      </w:r>
      <w:r w:rsidR="009D09AE">
        <w:tab/>
      </w:r>
      <w:r>
        <w:t>Date: ……</w:t>
      </w:r>
      <w:r w:rsidR="009D09AE">
        <w:t>…………..</w:t>
      </w:r>
      <w:r>
        <w:t>……</w:t>
      </w:r>
    </w:p>
    <w:p w:rsidR="005C462F" w:rsidRDefault="005C462F" w:rsidP="005C462F"/>
    <w:p w:rsidR="005C462F" w:rsidRDefault="005C462F" w:rsidP="005C462F">
      <w:r>
        <w:t>Affiliation: ……………</w:t>
      </w:r>
      <w:r w:rsidR="009D09AE">
        <w:t>……………</w:t>
      </w:r>
      <w:r>
        <w:t>………………………………..</w:t>
      </w:r>
    </w:p>
    <w:p w:rsidR="005C462F" w:rsidRDefault="005C462F" w:rsidP="005C462F"/>
    <w:p w:rsidR="005C462F" w:rsidRDefault="005C462F" w:rsidP="005C462F">
      <w:r>
        <w:t>Research Project supervisor (2)</w:t>
      </w:r>
    </w:p>
    <w:p w:rsidR="009D09AE" w:rsidRDefault="005C462F" w:rsidP="005C462F">
      <w:proofErr w:type="gramStart"/>
      <w:r>
        <w:t>Name :</w:t>
      </w:r>
      <w:proofErr w:type="gramEnd"/>
      <w:r>
        <w:t xml:space="preserve"> ………………………………</w:t>
      </w:r>
      <w:r w:rsidR="009D09AE">
        <w:t>…………………</w:t>
      </w:r>
      <w:r>
        <w:t xml:space="preserve">.  </w:t>
      </w:r>
    </w:p>
    <w:p w:rsidR="009D09AE" w:rsidRDefault="009D09AE" w:rsidP="005C462F"/>
    <w:p w:rsidR="005C462F" w:rsidRDefault="005C462F" w:rsidP="005C462F">
      <w:r>
        <w:t>Signature: ……………</w:t>
      </w:r>
      <w:r w:rsidR="009D09AE">
        <w:t>……….</w:t>
      </w:r>
      <w:r>
        <w:t xml:space="preserve">……..  </w:t>
      </w:r>
      <w:r w:rsidR="009D09AE">
        <w:tab/>
      </w:r>
      <w:r w:rsidR="009D09AE">
        <w:tab/>
      </w:r>
      <w:r w:rsidR="009D09AE">
        <w:tab/>
      </w:r>
      <w:r>
        <w:t>Date: ……</w:t>
      </w:r>
      <w:r w:rsidR="009D09AE">
        <w:t>……………..</w:t>
      </w:r>
      <w:r>
        <w:t>……</w:t>
      </w:r>
    </w:p>
    <w:p w:rsidR="005C462F" w:rsidRDefault="005C462F" w:rsidP="005C462F"/>
    <w:p w:rsidR="005C462F" w:rsidRDefault="005C462F" w:rsidP="005C462F">
      <w:r>
        <w:t>Affiliation: ……………………</w:t>
      </w:r>
      <w:r w:rsidR="00B84C97">
        <w:t>………………………..</w:t>
      </w:r>
      <w:r>
        <w:t>………………………..</w:t>
      </w:r>
    </w:p>
    <w:p w:rsidR="005C462F" w:rsidRDefault="005C462F" w:rsidP="005C462F"/>
    <w:p w:rsidR="00BF1383" w:rsidRPr="009B215B" w:rsidRDefault="00BF1383" w:rsidP="00282359">
      <w:pPr>
        <w:jc w:val="both"/>
        <w:rPr>
          <w:b/>
          <w:sz w:val="22"/>
          <w:szCs w:val="22"/>
        </w:rPr>
      </w:pPr>
      <w:r w:rsidRPr="009B215B">
        <w:rPr>
          <w:b/>
          <w:sz w:val="22"/>
          <w:szCs w:val="22"/>
        </w:rPr>
        <w:t>Note</w:t>
      </w:r>
      <w:r w:rsidR="00EB6F93" w:rsidRPr="009B215B">
        <w:rPr>
          <w:b/>
          <w:sz w:val="22"/>
          <w:szCs w:val="22"/>
        </w:rPr>
        <w:t xml:space="preserve"> I</w:t>
      </w:r>
      <w:r w:rsidRPr="009B215B">
        <w:rPr>
          <w:b/>
          <w:sz w:val="22"/>
          <w:szCs w:val="22"/>
        </w:rPr>
        <w:t xml:space="preserve">: </w:t>
      </w:r>
      <w:r w:rsidR="00D0331B" w:rsidRPr="009B215B">
        <w:rPr>
          <w:b/>
          <w:sz w:val="22"/>
          <w:szCs w:val="22"/>
        </w:rPr>
        <w:t xml:space="preserve"> </w:t>
      </w:r>
      <w:r w:rsidRPr="009B215B">
        <w:rPr>
          <w:b/>
          <w:sz w:val="22"/>
          <w:szCs w:val="22"/>
        </w:rPr>
        <w:t>Supervisors are normally expected to supervise not more than five students of a</w:t>
      </w:r>
      <w:r w:rsidR="009B215B" w:rsidRPr="009B215B">
        <w:rPr>
          <w:b/>
          <w:sz w:val="22"/>
          <w:szCs w:val="22"/>
        </w:rPr>
        <w:t xml:space="preserve"> given M. </w:t>
      </w:r>
      <w:r w:rsidRPr="009B215B">
        <w:rPr>
          <w:b/>
          <w:sz w:val="22"/>
          <w:szCs w:val="22"/>
        </w:rPr>
        <w:t>Sc.</w:t>
      </w:r>
      <w:r w:rsidR="009B215B" w:rsidRPr="009B215B">
        <w:rPr>
          <w:b/>
          <w:sz w:val="22"/>
          <w:szCs w:val="22"/>
        </w:rPr>
        <w:t xml:space="preserve"> </w:t>
      </w:r>
      <w:r w:rsidRPr="009B215B">
        <w:rPr>
          <w:b/>
          <w:sz w:val="22"/>
          <w:szCs w:val="22"/>
        </w:rPr>
        <w:t xml:space="preserve"> </w:t>
      </w:r>
      <w:proofErr w:type="spellStart"/>
      <w:proofErr w:type="gramStart"/>
      <w:r w:rsidRPr="009B215B">
        <w:rPr>
          <w:b/>
          <w:sz w:val="22"/>
          <w:szCs w:val="22"/>
        </w:rPr>
        <w:t>programme</w:t>
      </w:r>
      <w:proofErr w:type="spellEnd"/>
      <w:proofErr w:type="gramEnd"/>
      <w:r w:rsidRPr="009B215B">
        <w:rPr>
          <w:b/>
          <w:sz w:val="22"/>
          <w:szCs w:val="22"/>
        </w:rPr>
        <w:t>.  However, under special circumstances the relevant Board of Study may accommodate changes to this condition.</w:t>
      </w:r>
    </w:p>
    <w:p w:rsidR="00EB6F93" w:rsidRPr="009B215B" w:rsidRDefault="00EB6F93" w:rsidP="00282359">
      <w:pPr>
        <w:jc w:val="both"/>
        <w:rPr>
          <w:b/>
          <w:sz w:val="22"/>
          <w:szCs w:val="22"/>
        </w:rPr>
      </w:pPr>
    </w:p>
    <w:p w:rsidR="00EB6F93" w:rsidRPr="009B215B" w:rsidRDefault="00EB6F93" w:rsidP="00282359">
      <w:pPr>
        <w:jc w:val="both"/>
        <w:rPr>
          <w:b/>
          <w:sz w:val="22"/>
          <w:szCs w:val="22"/>
        </w:rPr>
      </w:pPr>
      <w:r w:rsidRPr="009B215B">
        <w:rPr>
          <w:b/>
          <w:sz w:val="22"/>
          <w:szCs w:val="22"/>
        </w:rPr>
        <w:t xml:space="preserve">Note II: </w:t>
      </w:r>
      <w:r w:rsidR="00D0331B" w:rsidRPr="009B215B">
        <w:rPr>
          <w:b/>
          <w:sz w:val="22"/>
          <w:szCs w:val="22"/>
        </w:rPr>
        <w:t xml:space="preserve"> </w:t>
      </w:r>
      <w:r w:rsidRPr="009B215B">
        <w:rPr>
          <w:b/>
          <w:sz w:val="22"/>
          <w:szCs w:val="22"/>
        </w:rPr>
        <w:t>Other</w:t>
      </w:r>
      <w:r w:rsidR="000B494C" w:rsidRPr="009B215B">
        <w:rPr>
          <w:b/>
          <w:sz w:val="22"/>
          <w:szCs w:val="22"/>
        </w:rPr>
        <w:t xml:space="preserve"> than the supervisors, the</w:t>
      </w:r>
      <w:r w:rsidRPr="009B215B">
        <w:rPr>
          <w:b/>
          <w:sz w:val="22"/>
          <w:szCs w:val="22"/>
        </w:rPr>
        <w:t xml:space="preserve"> persons </w:t>
      </w:r>
      <w:r w:rsidR="00282359" w:rsidRPr="009B215B">
        <w:rPr>
          <w:b/>
          <w:sz w:val="22"/>
          <w:szCs w:val="22"/>
        </w:rPr>
        <w:t>providing</w:t>
      </w:r>
      <w:r w:rsidRPr="009B215B">
        <w:rPr>
          <w:b/>
          <w:sz w:val="22"/>
          <w:szCs w:val="22"/>
        </w:rPr>
        <w:t xml:space="preserve"> data sets, laboratory facilities, </w:t>
      </w:r>
      <w:r w:rsidR="00282359" w:rsidRPr="009B215B">
        <w:rPr>
          <w:b/>
          <w:sz w:val="22"/>
          <w:szCs w:val="22"/>
        </w:rPr>
        <w:t xml:space="preserve">etc. may also be considered as co-authors in publications resulting from the research work, depending on their contributions </w:t>
      </w:r>
      <w:r w:rsidR="000B494C" w:rsidRPr="009B215B">
        <w:rPr>
          <w:b/>
          <w:sz w:val="22"/>
          <w:szCs w:val="22"/>
        </w:rPr>
        <w:t xml:space="preserve">as determined </w:t>
      </w:r>
      <w:r w:rsidR="00282359" w:rsidRPr="009B215B">
        <w:rPr>
          <w:b/>
          <w:sz w:val="22"/>
          <w:szCs w:val="22"/>
        </w:rPr>
        <w:t xml:space="preserve">by the supervisors of the project. </w:t>
      </w:r>
    </w:p>
    <w:p w:rsidR="00D0331B" w:rsidRPr="009B215B" w:rsidRDefault="00D0331B" w:rsidP="00282359">
      <w:pPr>
        <w:jc w:val="both"/>
        <w:rPr>
          <w:b/>
          <w:sz w:val="22"/>
          <w:szCs w:val="22"/>
        </w:rPr>
      </w:pPr>
    </w:p>
    <w:p w:rsidR="00D0331B" w:rsidRPr="009B215B" w:rsidRDefault="00D0331B" w:rsidP="00282359">
      <w:pPr>
        <w:jc w:val="both"/>
        <w:rPr>
          <w:b/>
          <w:sz w:val="22"/>
          <w:szCs w:val="22"/>
        </w:rPr>
      </w:pPr>
      <w:r w:rsidRPr="009B215B">
        <w:rPr>
          <w:b/>
          <w:sz w:val="22"/>
          <w:szCs w:val="22"/>
        </w:rPr>
        <w:t>Note III:  If the research project involves human or animal subjects or any other ethical issues, please r</w:t>
      </w:r>
      <w:r w:rsidR="00BF3DAF" w:rsidRPr="009B215B">
        <w:rPr>
          <w:b/>
          <w:sz w:val="22"/>
          <w:szCs w:val="22"/>
        </w:rPr>
        <w:t>equest clearance f</w:t>
      </w:r>
      <w:r w:rsidRPr="009B215B">
        <w:rPr>
          <w:b/>
          <w:sz w:val="22"/>
          <w:szCs w:val="22"/>
        </w:rPr>
        <w:t>r</w:t>
      </w:r>
      <w:r w:rsidR="00BF3DAF" w:rsidRPr="009B215B">
        <w:rPr>
          <w:b/>
          <w:sz w:val="22"/>
          <w:szCs w:val="22"/>
        </w:rPr>
        <w:t>o</w:t>
      </w:r>
      <w:r w:rsidRPr="009B215B">
        <w:rPr>
          <w:b/>
          <w:sz w:val="22"/>
          <w:szCs w:val="22"/>
        </w:rPr>
        <w:t>m the PGIS Ethical Committee.  Required form</w:t>
      </w:r>
      <w:r w:rsidR="009B215B" w:rsidRPr="009B215B">
        <w:rPr>
          <w:b/>
          <w:sz w:val="22"/>
          <w:szCs w:val="22"/>
        </w:rPr>
        <w:t>s</w:t>
      </w:r>
      <w:r w:rsidRPr="009B215B">
        <w:rPr>
          <w:b/>
          <w:sz w:val="22"/>
          <w:szCs w:val="22"/>
        </w:rPr>
        <w:t xml:space="preserve"> can be down lo</w:t>
      </w:r>
      <w:r w:rsidR="00BF3DAF" w:rsidRPr="009B215B">
        <w:rPr>
          <w:b/>
          <w:sz w:val="22"/>
          <w:szCs w:val="22"/>
        </w:rPr>
        <w:t xml:space="preserve">aded from the PGIS website or </w:t>
      </w:r>
      <w:r w:rsidR="00491B53">
        <w:rPr>
          <w:b/>
          <w:sz w:val="22"/>
          <w:szCs w:val="22"/>
        </w:rPr>
        <w:t xml:space="preserve">obtain </w:t>
      </w:r>
      <w:r w:rsidR="00BF3DAF" w:rsidRPr="009B215B">
        <w:rPr>
          <w:b/>
          <w:sz w:val="22"/>
          <w:szCs w:val="22"/>
        </w:rPr>
        <w:t>f</w:t>
      </w:r>
      <w:r w:rsidRPr="009B215B">
        <w:rPr>
          <w:b/>
          <w:sz w:val="22"/>
          <w:szCs w:val="22"/>
        </w:rPr>
        <w:t>r</w:t>
      </w:r>
      <w:r w:rsidR="00BF3DAF" w:rsidRPr="009B215B">
        <w:rPr>
          <w:b/>
          <w:sz w:val="22"/>
          <w:szCs w:val="22"/>
        </w:rPr>
        <w:t>om</w:t>
      </w:r>
      <w:r w:rsidRPr="009B215B">
        <w:rPr>
          <w:b/>
          <w:sz w:val="22"/>
          <w:szCs w:val="22"/>
        </w:rPr>
        <w:t xml:space="preserve"> the Director’s Office.</w:t>
      </w:r>
    </w:p>
    <w:p w:rsidR="00491B53" w:rsidRDefault="00810F41" w:rsidP="005C462F">
      <w:r>
        <w:rPr>
          <w:noProof/>
        </w:rPr>
        <w:lastRenderedPageBreak/>
        <w:pict>
          <v:line id="_x0000_s1038" style="position:absolute;z-index:251659264" from="-9pt,12.6pt" to="495pt,12.6pt"/>
        </w:pict>
      </w:r>
    </w:p>
    <w:p w:rsidR="00491B53" w:rsidRDefault="00491B53" w:rsidP="005C462F"/>
    <w:p w:rsidR="005C462F" w:rsidRPr="009D09AE" w:rsidRDefault="005C462F" w:rsidP="00BA3E62">
      <w:pPr>
        <w:spacing w:line="360" w:lineRule="auto"/>
      </w:pPr>
      <w:r w:rsidRPr="00BA3E62">
        <w:t>Mr</w:t>
      </w:r>
      <w:proofErr w:type="gramStart"/>
      <w:r w:rsidRPr="00BA3E62">
        <w:t>./</w:t>
      </w:r>
      <w:proofErr w:type="gramEnd"/>
      <w:r w:rsidRPr="00BA3E62">
        <w:t xml:space="preserve">Ms. ………………………………………………………………….. </w:t>
      </w:r>
      <w:proofErr w:type="gramStart"/>
      <w:r w:rsidRPr="00BA3E62">
        <w:t>has</w:t>
      </w:r>
      <w:proofErr w:type="gramEnd"/>
      <w:r w:rsidRPr="00BA3E62">
        <w:t xml:space="preserve"> paid the</w:t>
      </w:r>
      <w:r w:rsidR="00683C0F" w:rsidRPr="00BA3E62">
        <w:t xml:space="preserve"> 50%  </w:t>
      </w:r>
      <w:r w:rsidR="00B1299E" w:rsidRPr="00BA3E62">
        <w:t xml:space="preserve">of the </w:t>
      </w:r>
      <w:r w:rsidR="00683C0F" w:rsidRPr="00BA3E62">
        <w:t xml:space="preserve">payment for the SLQF 10 </w:t>
      </w:r>
      <w:r w:rsidRPr="00BA3E62">
        <w:t xml:space="preserve"> </w:t>
      </w:r>
      <w:proofErr w:type="spellStart"/>
      <w:r w:rsidRPr="00BA3E62">
        <w:t>programme</w:t>
      </w:r>
      <w:proofErr w:type="spellEnd"/>
      <w:r w:rsidRPr="00BA3E62">
        <w:t xml:space="preserve"> </w:t>
      </w:r>
      <w:r w:rsidR="009739FF" w:rsidRPr="00BA3E62">
        <w:t xml:space="preserve">for the </w:t>
      </w:r>
      <w:r w:rsidRPr="00BA3E62">
        <w:t xml:space="preserve">renewal </w:t>
      </w:r>
      <w:r w:rsidR="009739FF" w:rsidRPr="00BA3E62">
        <w:t xml:space="preserve">of </w:t>
      </w:r>
      <w:r w:rsidRPr="00BA3E62">
        <w:t>registration.</w:t>
      </w:r>
    </w:p>
    <w:p w:rsidR="005C462F" w:rsidRPr="009D09AE" w:rsidRDefault="005C462F" w:rsidP="005C462F"/>
    <w:p w:rsidR="005C462F" w:rsidRPr="009D09AE" w:rsidRDefault="005C462F" w:rsidP="005C462F"/>
    <w:p w:rsidR="00810F41" w:rsidRDefault="009D09AE" w:rsidP="005C462F">
      <w:r>
        <w:t>Senior Assistant Registrar/</w:t>
      </w:r>
      <w:r w:rsidR="00683C0F">
        <w:t xml:space="preserve">Assistant Registrar/ </w:t>
      </w:r>
      <w:r>
        <w:t xml:space="preserve">PGIS: </w:t>
      </w:r>
      <w:r>
        <w:tab/>
      </w:r>
      <w:r>
        <w:tab/>
      </w:r>
      <w:r>
        <w:tab/>
      </w:r>
    </w:p>
    <w:p w:rsidR="00810F41" w:rsidRDefault="00810F41" w:rsidP="005C462F"/>
    <w:p w:rsidR="00B3706D" w:rsidRDefault="00B3706D" w:rsidP="005C462F"/>
    <w:p w:rsidR="009D09AE" w:rsidRPr="009D09AE" w:rsidRDefault="009D09AE" w:rsidP="005C462F">
      <w:r w:rsidRPr="009D09AE">
        <w:t xml:space="preserve">Signature: </w:t>
      </w:r>
      <w:r w:rsidR="005C462F" w:rsidRPr="009D09AE">
        <w:t>…………………….</w:t>
      </w:r>
      <w:r w:rsidR="00810F41">
        <w:tab/>
      </w:r>
      <w:r w:rsidR="00810F41">
        <w:tab/>
      </w:r>
      <w:r w:rsidR="00810F41">
        <w:tab/>
      </w:r>
      <w:r w:rsidRPr="009D09AE">
        <w:t>Date: …………………………</w:t>
      </w:r>
    </w:p>
    <w:p w:rsidR="009D09AE" w:rsidRDefault="009D09AE" w:rsidP="005C462F">
      <w:pPr>
        <w:rPr>
          <w:b/>
        </w:rPr>
      </w:pPr>
      <w:r>
        <w:rPr>
          <w:b/>
          <w:noProof/>
        </w:rPr>
        <w:pict>
          <v:line id="_x0000_s1035" style="position:absolute;z-index:251657216" from="-9pt,6pt" to="495pt,6pt"/>
        </w:pict>
      </w:r>
    </w:p>
    <w:p w:rsidR="009D09AE" w:rsidRDefault="009D09AE" w:rsidP="009D09AE"/>
    <w:p w:rsidR="009D09AE" w:rsidRDefault="009D09AE" w:rsidP="009D09AE">
      <w:r>
        <w:t>Approval of the Chairman of the Board of Study:</w:t>
      </w:r>
    </w:p>
    <w:p w:rsidR="009D09AE" w:rsidRDefault="009D09AE" w:rsidP="009D09AE"/>
    <w:p w:rsidR="009D09AE" w:rsidRDefault="009D09AE" w:rsidP="009D09AE">
      <w:r>
        <w:t>Name of the Chairperson: ……………………………………………</w:t>
      </w:r>
      <w:r>
        <w:tab/>
      </w:r>
      <w:r>
        <w:tab/>
      </w:r>
    </w:p>
    <w:p w:rsidR="009D09AE" w:rsidRDefault="009D09AE" w:rsidP="009D09AE"/>
    <w:p w:rsidR="00B3706D" w:rsidRDefault="00B3706D" w:rsidP="009D09AE"/>
    <w:p w:rsidR="009D09AE" w:rsidRDefault="009D09AE" w:rsidP="009D09AE">
      <w:r>
        <w:t xml:space="preserve">Signature: ……….………….. </w:t>
      </w:r>
      <w:r>
        <w:tab/>
      </w:r>
      <w:r>
        <w:tab/>
      </w:r>
      <w:r>
        <w:tab/>
      </w:r>
      <w:r>
        <w:tab/>
        <w:t>Date: ……………………..</w:t>
      </w:r>
    </w:p>
    <w:p w:rsidR="009D09AE" w:rsidRDefault="009D09AE" w:rsidP="009D09AE"/>
    <w:p w:rsidR="009D09AE" w:rsidRDefault="009D09AE" w:rsidP="009D09AE">
      <w:r>
        <w:rPr>
          <w:noProof/>
        </w:rPr>
        <w:pict>
          <v:line id="_x0000_s1036" style="position:absolute;z-index:251658240" from="-18pt,3.6pt" to="486pt,3.6pt"/>
        </w:pict>
      </w:r>
    </w:p>
    <w:p w:rsidR="009D09AE" w:rsidRDefault="009D09AE" w:rsidP="009D09AE">
      <w:r>
        <w:t>For office use only:</w:t>
      </w:r>
    </w:p>
    <w:p w:rsidR="009D09AE" w:rsidRDefault="009D09AE" w:rsidP="009D09AE"/>
    <w:p w:rsidR="00810F41" w:rsidRDefault="00810F41" w:rsidP="009D09AE"/>
    <w:p w:rsidR="00810F41" w:rsidRDefault="00810F41" w:rsidP="009D09AE"/>
    <w:p w:rsidR="00810F41" w:rsidRDefault="00810F41" w:rsidP="009D09AE"/>
    <w:p w:rsidR="009D09AE" w:rsidRDefault="009D09AE" w:rsidP="009D09AE">
      <w:r>
        <w:t>The Coordinating Committee approval on: …………………………..</w:t>
      </w:r>
    </w:p>
    <w:p w:rsidR="009D09AE" w:rsidRDefault="009D09AE" w:rsidP="009D09AE"/>
    <w:p w:rsidR="009D09AE" w:rsidRDefault="009D09AE" w:rsidP="009D09AE"/>
    <w:p w:rsidR="009D09AE" w:rsidRDefault="009D09AE" w:rsidP="009D09AE">
      <w:r>
        <w:t>Approval of the Director/PGIS</w:t>
      </w:r>
      <w:r w:rsidR="00810F41">
        <w:t>: ……………………………..</w:t>
      </w:r>
      <w:r>
        <w:t xml:space="preserve"> </w:t>
      </w:r>
    </w:p>
    <w:p w:rsidR="009D09AE" w:rsidRPr="005C462F" w:rsidRDefault="009D09AE" w:rsidP="005C462F">
      <w:pPr>
        <w:rPr>
          <w:b/>
        </w:rPr>
      </w:pPr>
    </w:p>
    <w:sectPr w:rsidR="009D09AE" w:rsidRPr="005C462F" w:rsidSect="00601635">
      <w:pgSz w:w="12240" w:h="15840"/>
      <w:pgMar w:top="720" w:right="9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CF6"/>
    <w:multiLevelType w:val="hybridMultilevel"/>
    <w:tmpl w:val="AA5E4716"/>
    <w:lvl w:ilvl="0" w:tplc="677EBEEA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>
    <w:useFELayout/>
  </w:compat>
  <w:rsids>
    <w:rsidRoot w:val="005C462F"/>
    <w:rsid w:val="0001391C"/>
    <w:rsid w:val="00016087"/>
    <w:rsid w:val="0001744F"/>
    <w:rsid w:val="0003675F"/>
    <w:rsid w:val="000B494C"/>
    <w:rsid w:val="000C15F9"/>
    <w:rsid w:val="001016AA"/>
    <w:rsid w:val="001115F0"/>
    <w:rsid w:val="00114944"/>
    <w:rsid w:val="001315A2"/>
    <w:rsid w:val="00137838"/>
    <w:rsid w:val="00194AF6"/>
    <w:rsid w:val="0024658D"/>
    <w:rsid w:val="00253650"/>
    <w:rsid w:val="00282359"/>
    <w:rsid w:val="00294E92"/>
    <w:rsid w:val="002A5AE6"/>
    <w:rsid w:val="002B4B10"/>
    <w:rsid w:val="003409CD"/>
    <w:rsid w:val="00362D5E"/>
    <w:rsid w:val="0036681C"/>
    <w:rsid w:val="00397EBF"/>
    <w:rsid w:val="0048465B"/>
    <w:rsid w:val="0048507B"/>
    <w:rsid w:val="00491B53"/>
    <w:rsid w:val="00495CA4"/>
    <w:rsid w:val="004A5E51"/>
    <w:rsid w:val="004B78F4"/>
    <w:rsid w:val="004C6FC5"/>
    <w:rsid w:val="004D6D64"/>
    <w:rsid w:val="005021F2"/>
    <w:rsid w:val="00557D5C"/>
    <w:rsid w:val="00560721"/>
    <w:rsid w:val="00580E85"/>
    <w:rsid w:val="00595A2F"/>
    <w:rsid w:val="005A28CD"/>
    <w:rsid w:val="005C462F"/>
    <w:rsid w:val="005D6809"/>
    <w:rsid w:val="005E758B"/>
    <w:rsid w:val="00601635"/>
    <w:rsid w:val="00626888"/>
    <w:rsid w:val="00683C0F"/>
    <w:rsid w:val="006B1D9D"/>
    <w:rsid w:val="006E5C22"/>
    <w:rsid w:val="006F64DE"/>
    <w:rsid w:val="007436E0"/>
    <w:rsid w:val="00776839"/>
    <w:rsid w:val="0079556D"/>
    <w:rsid w:val="007C5053"/>
    <w:rsid w:val="007D344B"/>
    <w:rsid w:val="00801417"/>
    <w:rsid w:val="00802960"/>
    <w:rsid w:val="00810F41"/>
    <w:rsid w:val="00831F53"/>
    <w:rsid w:val="00932046"/>
    <w:rsid w:val="00945A0D"/>
    <w:rsid w:val="009739FF"/>
    <w:rsid w:val="009A10A2"/>
    <w:rsid w:val="009B0BD7"/>
    <w:rsid w:val="009B215B"/>
    <w:rsid w:val="009B3C7B"/>
    <w:rsid w:val="009D09AE"/>
    <w:rsid w:val="00A14C4F"/>
    <w:rsid w:val="00A24FCF"/>
    <w:rsid w:val="00A30CE6"/>
    <w:rsid w:val="00A56067"/>
    <w:rsid w:val="00AB7F6A"/>
    <w:rsid w:val="00AD1381"/>
    <w:rsid w:val="00AE2D0D"/>
    <w:rsid w:val="00B10816"/>
    <w:rsid w:val="00B1299E"/>
    <w:rsid w:val="00B34ECB"/>
    <w:rsid w:val="00B3706D"/>
    <w:rsid w:val="00B84C97"/>
    <w:rsid w:val="00BA3E62"/>
    <w:rsid w:val="00BC7F63"/>
    <w:rsid w:val="00BE2ECA"/>
    <w:rsid w:val="00BE2FD5"/>
    <w:rsid w:val="00BF1383"/>
    <w:rsid w:val="00BF3DAF"/>
    <w:rsid w:val="00BF6BAD"/>
    <w:rsid w:val="00C55758"/>
    <w:rsid w:val="00C7234A"/>
    <w:rsid w:val="00C962E6"/>
    <w:rsid w:val="00CD089C"/>
    <w:rsid w:val="00D0331B"/>
    <w:rsid w:val="00D139E2"/>
    <w:rsid w:val="00D32B4D"/>
    <w:rsid w:val="00D37D41"/>
    <w:rsid w:val="00D5477D"/>
    <w:rsid w:val="00D5657D"/>
    <w:rsid w:val="00DA77DD"/>
    <w:rsid w:val="00E2258C"/>
    <w:rsid w:val="00E67F06"/>
    <w:rsid w:val="00E7667B"/>
    <w:rsid w:val="00EB4D3C"/>
    <w:rsid w:val="00EB6F93"/>
    <w:rsid w:val="00ED4DF6"/>
    <w:rsid w:val="00F21F4F"/>
    <w:rsid w:val="00F26693"/>
    <w:rsid w:val="00F32168"/>
    <w:rsid w:val="00FC4499"/>
    <w:rsid w:val="00F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33A9C72-AA9A-459C-8EBA-BDAE3CFFEE3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INSTITUTE OF SCIENCE</vt:lpstr>
    </vt:vector>
  </TitlesOfParts>
  <Company>University of Peradeniya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INSTITUTE OF SCIENCE</dc:title>
  <dc:creator>PGIS</dc:creator>
  <cp:lastModifiedBy>Asanka</cp:lastModifiedBy>
  <cp:revision>3</cp:revision>
  <cp:lastPrinted>2010-02-09T04:40:00Z</cp:lastPrinted>
  <dcterms:created xsi:type="dcterms:W3CDTF">2024-09-28T06:59:00Z</dcterms:created>
  <dcterms:modified xsi:type="dcterms:W3CDTF">2024-09-28T06:59:00Z</dcterms:modified>
</cp:coreProperties>
</file>