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25" w:rsidRPr="00720BAC" w:rsidRDefault="009955B3" w:rsidP="00544119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Nomination of Examiners - </w:t>
      </w:r>
      <w:r w:rsidR="00400657" w:rsidRPr="00720BAC">
        <w:rPr>
          <w:rFonts w:ascii="Times New Roman" w:hAnsi="Times New Roman" w:cs="Times New Roman"/>
          <w:b/>
          <w:bCs/>
          <w:sz w:val="24"/>
          <w:szCs w:val="20"/>
        </w:rPr>
        <w:t>PGIS</w:t>
      </w:r>
    </w:p>
    <w:p w:rsidR="00161504" w:rsidRPr="00720BAC" w:rsidRDefault="00161504" w:rsidP="006E66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BAC">
        <w:rPr>
          <w:rFonts w:ascii="Times New Roman" w:hAnsi="Times New Roman" w:cs="Times New Roman"/>
          <w:sz w:val="24"/>
          <w:szCs w:val="24"/>
        </w:rPr>
        <w:t xml:space="preserve">Board of Study: </w:t>
      </w:r>
      <w:r w:rsidR="0089291F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161504" w:rsidRPr="00720BAC" w:rsidRDefault="00161504" w:rsidP="006E66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BAC">
        <w:rPr>
          <w:rFonts w:ascii="Times New Roman" w:hAnsi="Times New Roman" w:cs="Times New Roman"/>
          <w:sz w:val="24"/>
          <w:szCs w:val="24"/>
        </w:rPr>
        <w:t xml:space="preserve">Masters </w:t>
      </w:r>
      <w:proofErr w:type="spellStart"/>
      <w:r w:rsidRPr="00720BAC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0B0725" w:rsidRPr="00720BAC">
        <w:rPr>
          <w:rFonts w:ascii="Times New Roman" w:hAnsi="Times New Roman" w:cs="Times New Roman"/>
          <w:sz w:val="24"/>
          <w:szCs w:val="24"/>
        </w:rPr>
        <w:t>:</w:t>
      </w:r>
      <w:r w:rsidR="00995C38" w:rsidRPr="00720BAC">
        <w:rPr>
          <w:rFonts w:ascii="Times New Roman" w:hAnsi="Times New Roman" w:cs="Times New Roman"/>
          <w:sz w:val="24"/>
          <w:szCs w:val="24"/>
        </w:rPr>
        <w:t xml:space="preserve"> </w:t>
      </w:r>
      <w:r w:rsidR="0089291F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161504" w:rsidRPr="00720BAC" w:rsidRDefault="00161504" w:rsidP="006E66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BAC">
        <w:rPr>
          <w:rFonts w:ascii="Times New Roman" w:hAnsi="Times New Roman" w:cs="Times New Roman"/>
          <w:sz w:val="24"/>
          <w:szCs w:val="24"/>
        </w:rPr>
        <w:t xml:space="preserve">Academic Year: </w:t>
      </w:r>
      <w:r w:rsidR="0089291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61504" w:rsidRPr="00720BAC" w:rsidRDefault="00161504" w:rsidP="006E66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BAC">
        <w:rPr>
          <w:rFonts w:ascii="Times New Roman" w:hAnsi="Times New Roman" w:cs="Times New Roman"/>
          <w:sz w:val="24"/>
          <w:szCs w:val="24"/>
        </w:rPr>
        <w:t>Semester</w:t>
      </w:r>
      <w:r w:rsidR="000B0725" w:rsidRPr="00720BAC">
        <w:rPr>
          <w:rFonts w:ascii="Times New Roman" w:hAnsi="Times New Roman" w:cs="Times New Roman"/>
          <w:sz w:val="24"/>
          <w:szCs w:val="24"/>
        </w:rPr>
        <w:t xml:space="preserve">: </w:t>
      </w:r>
      <w:r w:rsidR="0089291F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E819EC" w:rsidRDefault="00400657" w:rsidP="00C86B3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BAC">
        <w:rPr>
          <w:rFonts w:ascii="Times New Roman" w:hAnsi="Times New Roman" w:cs="Times New Roman"/>
          <w:sz w:val="24"/>
          <w:szCs w:val="24"/>
        </w:rPr>
        <w:t xml:space="preserve">All </w:t>
      </w:r>
      <w:r w:rsidR="00BE7E69">
        <w:rPr>
          <w:rFonts w:ascii="Times New Roman" w:hAnsi="Times New Roman" w:cs="Times New Roman"/>
          <w:sz w:val="24"/>
          <w:szCs w:val="24"/>
        </w:rPr>
        <w:t xml:space="preserve">Examiner/s, </w:t>
      </w:r>
      <w:r w:rsidR="00C20CF7" w:rsidRPr="0089291F">
        <w:rPr>
          <w:rFonts w:ascii="Times New Roman" w:hAnsi="Times New Roman" w:cs="Times New Roman"/>
          <w:sz w:val="24"/>
          <w:szCs w:val="24"/>
        </w:rPr>
        <w:t>Moderator</w:t>
      </w:r>
      <w:r w:rsidR="00C20CF7">
        <w:rPr>
          <w:rFonts w:ascii="Times New Roman" w:hAnsi="Times New Roman" w:cs="Times New Roman"/>
          <w:sz w:val="24"/>
          <w:szCs w:val="24"/>
        </w:rPr>
        <w:t>/</w:t>
      </w:r>
      <w:r w:rsidR="00C20CF7" w:rsidRPr="0089291F">
        <w:rPr>
          <w:rFonts w:ascii="Times New Roman" w:hAnsi="Times New Roman" w:cs="Times New Roman"/>
          <w:sz w:val="24"/>
          <w:szCs w:val="24"/>
        </w:rPr>
        <w:t xml:space="preserve">s </w:t>
      </w:r>
      <w:r w:rsidR="00C20CF7">
        <w:rPr>
          <w:rFonts w:ascii="Times New Roman" w:hAnsi="Times New Roman" w:cs="Times New Roman"/>
          <w:sz w:val="24"/>
          <w:szCs w:val="24"/>
        </w:rPr>
        <w:t>and External Examiner</w:t>
      </w:r>
      <w:r w:rsidR="00C20CF7" w:rsidRPr="00720BAC">
        <w:rPr>
          <w:rFonts w:ascii="Times New Roman" w:hAnsi="Times New Roman" w:cs="Times New Roman"/>
          <w:sz w:val="24"/>
          <w:szCs w:val="24"/>
        </w:rPr>
        <w:t xml:space="preserve"> </w:t>
      </w:r>
      <w:r w:rsidRPr="00720BAC">
        <w:rPr>
          <w:rFonts w:ascii="Times New Roman" w:hAnsi="Times New Roman" w:cs="Times New Roman"/>
          <w:sz w:val="24"/>
          <w:szCs w:val="24"/>
        </w:rPr>
        <w:t>are from the approved teaching panel list</w:t>
      </w:r>
      <w:r w:rsidR="00F6279E">
        <w:rPr>
          <w:rFonts w:ascii="Times New Roman" w:hAnsi="Times New Roman" w:cs="Times New Roman"/>
          <w:sz w:val="24"/>
          <w:szCs w:val="24"/>
        </w:rPr>
        <w:t>.</w:t>
      </w:r>
    </w:p>
    <w:p w:rsidR="0089291F" w:rsidRPr="00C86B3A" w:rsidRDefault="0089291F" w:rsidP="00E903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Pr="0089291F">
        <w:rPr>
          <w:rFonts w:ascii="Times New Roman" w:hAnsi="Times New Roman" w:cs="Times New Roman"/>
          <w:sz w:val="24"/>
          <w:szCs w:val="24"/>
        </w:rPr>
        <w:t>Home addresses should be included in the affiliat</w:t>
      </w:r>
      <w:r w:rsidR="00E903A7">
        <w:rPr>
          <w:rFonts w:ascii="Times New Roman" w:hAnsi="Times New Roman" w:cs="Times New Roman"/>
          <w:sz w:val="24"/>
          <w:szCs w:val="24"/>
        </w:rPr>
        <w:t>i</w:t>
      </w:r>
      <w:r w:rsidR="00BE7E69">
        <w:rPr>
          <w:rFonts w:ascii="Times New Roman" w:hAnsi="Times New Roman" w:cs="Times New Roman"/>
          <w:sz w:val="24"/>
          <w:szCs w:val="24"/>
        </w:rPr>
        <w:t xml:space="preserve">on section where the Examiner/s, </w:t>
      </w:r>
      <w:r w:rsidRPr="0089291F">
        <w:rPr>
          <w:rFonts w:ascii="Times New Roman" w:hAnsi="Times New Roman" w:cs="Times New Roman"/>
          <w:sz w:val="24"/>
          <w:szCs w:val="24"/>
        </w:rPr>
        <w:t>Moderator</w:t>
      </w:r>
      <w:r w:rsidR="00E903A7">
        <w:rPr>
          <w:rFonts w:ascii="Times New Roman" w:hAnsi="Times New Roman" w:cs="Times New Roman"/>
          <w:sz w:val="24"/>
          <w:szCs w:val="24"/>
        </w:rPr>
        <w:t>/</w:t>
      </w:r>
      <w:r w:rsidRPr="0089291F">
        <w:rPr>
          <w:rFonts w:ascii="Times New Roman" w:hAnsi="Times New Roman" w:cs="Times New Roman"/>
          <w:sz w:val="24"/>
          <w:szCs w:val="24"/>
        </w:rPr>
        <w:t xml:space="preserve">s </w:t>
      </w:r>
      <w:r w:rsidR="00E903A7">
        <w:rPr>
          <w:rFonts w:ascii="Times New Roman" w:hAnsi="Times New Roman" w:cs="Times New Roman"/>
          <w:sz w:val="24"/>
          <w:szCs w:val="24"/>
        </w:rPr>
        <w:t xml:space="preserve">and External Examiner </w:t>
      </w:r>
      <w:r w:rsidRPr="0089291F">
        <w:rPr>
          <w:rFonts w:ascii="Times New Roman" w:hAnsi="Times New Roman" w:cs="Times New Roman"/>
          <w:sz w:val="24"/>
          <w:szCs w:val="24"/>
        </w:rPr>
        <w:t>are no longer in service.</w:t>
      </w:r>
    </w:p>
    <w:tbl>
      <w:tblPr>
        <w:tblpPr w:leftFromText="180" w:rightFromText="180" w:vertAnchor="text" w:tblpXSpec="center" w:tblpY="1"/>
        <w:tblOverlap w:val="never"/>
        <w:tblW w:w="1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/>
      </w:tblPr>
      <w:tblGrid>
        <w:gridCol w:w="866"/>
        <w:gridCol w:w="1213"/>
        <w:gridCol w:w="1126"/>
        <w:gridCol w:w="2190"/>
        <w:gridCol w:w="1095"/>
        <w:gridCol w:w="2346"/>
        <w:gridCol w:w="1164"/>
        <w:gridCol w:w="2206"/>
        <w:gridCol w:w="1062"/>
        <w:gridCol w:w="2114"/>
      </w:tblGrid>
      <w:tr w:rsidR="00B21DBC" w:rsidRPr="00720BAC" w:rsidTr="006E666E">
        <w:trPr>
          <w:trHeight w:val="28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21DBC" w:rsidRPr="00720BAC" w:rsidRDefault="00B21DBC" w:rsidP="00E903A7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21DBC" w:rsidRPr="00720BAC" w:rsidRDefault="00B21DBC" w:rsidP="006E666E">
            <w:pPr>
              <w:pStyle w:val="Default"/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BC" w:rsidRPr="00720BAC" w:rsidRDefault="005065E7" w:rsidP="006E6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First Examiner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720B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21DBC" w:rsidRPr="00720BAC" w:rsidRDefault="005065E7" w:rsidP="006E6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Second Examiner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720B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21DBC" w:rsidRPr="00720BAC" w:rsidRDefault="005065E7" w:rsidP="006E6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Moderator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/s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BC" w:rsidRPr="00DF5773" w:rsidRDefault="005065E7" w:rsidP="006E6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External Examiner</w:t>
            </w:r>
          </w:p>
        </w:tc>
      </w:tr>
      <w:tr w:rsidR="006E666E" w:rsidRPr="00720BAC" w:rsidTr="006E666E">
        <w:trPr>
          <w:trHeight w:val="286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21DBC" w:rsidRPr="00720BAC" w:rsidRDefault="00B21DBC" w:rsidP="006E666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1DBC" w:rsidRPr="00720BAC" w:rsidRDefault="00B21DBC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BC" w:rsidRPr="00720BAC" w:rsidRDefault="00B21DBC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BC" w:rsidRPr="00720BAC" w:rsidRDefault="00B21DBC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21DBC" w:rsidRPr="00720BAC" w:rsidRDefault="00B21DBC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BC" w:rsidRPr="00720BAC" w:rsidRDefault="00B21DBC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21DBC" w:rsidRPr="00720BAC" w:rsidRDefault="00B21DBC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BC" w:rsidRPr="00720BAC" w:rsidRDefault="00B21DBC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BC" w:rsidRPr="00720BAC" w:rsidRDefault="00B21DBC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BC" w:rsidRPr="00720BAC" w:rsidRDefault="00B21DBC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66E" w:rsidRPr="00720BAC" w:rsidTr="006E666E">
        <w:trPr>
          <w:trHeight w:val="378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66E" w:rsidRPr="00720BAC" w:rsidTr="006E666E">
        <w:trPr>
          <w:trHeight w:val="343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3A" w:rsidRPr="00720BAC" w:rsidRDefault="00246D3A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66E" w:rsidRPr="00720BAC" w:rsidTr="006E666E">
        <w:trPr>
          <w:trHeight w:val="349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Mobile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Mobile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Mobile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Mobile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66E" w:rsidRPr="00720BAC" w:rsidTr="006E666E">
        <w:trPr>
          <w:trHeight w:val="349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F3FD7" w:rsidRPr="00720BAC" w:rsidRDefault="00BF3FD7" w:rsidP="006E666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3FD7" w:rsidRPr="00720BAC" w:rsidRDefault="00BF3FD7" w:rsidP="006E666E">
            <w:pPr>
              <w:pStyle w:val="Default"/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66E" w:rsidRPr="00720BAC" w:rsidTr="006E666E">
        <w:trPr>
          <w:trHeight w:val="349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66E" w:rsidRPr="00720BAC" w:rsidTr="006E666E">
        <w:trPr>
          <w:trHeight w:val="349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66E" w:rsidRPr="00720BAC" w:rsidTr="006E666E">
        <w:trPr>
          <w:trHeight w:val="349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Mobile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Mobile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Mobile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Mobile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643" w:rsidRPr="00720BAC" w:rsidRDefault="00DA4643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66E" w:rsidRPr="00720BAC" w:rsidTr="006E666E">
        <w:trPr>
          <w:trHeight w:val="349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F3FD7" w:rsidRPr="00720BAC" w:rsidRDefault="00BF3FD7" w:rsidP="006E666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3FD7" w:rsidRPr="00720BAC" w:rsidRDefault="00BF3FD7" w:rsidP="006E666E">
            <w:pPr>
              <w:pStyle w:val="Default"/>
              <w:spacing w:before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D7" w:rsidRPr="00720BAC" w:rsidRDefault="00BF3FD7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66E" w:rsidRPr="00720BAC" w:rsidTr="006E666E">
        <w:trPr>
          <w:trHeight w:val="349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66E" w:rsidRPr="00720BAC" w:rsidTr="006E666E">
        <w:trPr>
          <w:trHeight w:val="349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66E" w:rsidRPr="00720BAC" w:rsidTr="006E666E">
        <w:trPr>
          <w:trHeight w:val="349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4E9"/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eastAsia="Helvetica Neue" w:hAnsi="Times New Roman" w:cs="Times New Roman"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Mobile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Mobile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Mobile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BAC">
              <w:rPr>
                <w:rFonts w:ascii="Times New Roman" w:hAnsi="Times New Roman" w:cs="Times New Roman"/>
                <w:sz w:val="20"/>
                <w:szCs w:val="20"/>
              </w:rPr>
              <w:t xml:space="preserve">Mobile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91" w:rsidRPr="00720BAC" w:rsidRDefault="00E05B91" w:rsidP="006E6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14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782"/>
        <w:gridCol w:w="222"/>
      </w:tblGrid>
      <w:tr w:rsidR="00400657" w:rsidRPr="00544119" w:rsidTr="0089291F">
        <w:trPr>
          <w:trHeight w:val="207"/>
        </w:trPr>
        <w:tc>
          <w:tcPr>
            <w:tcW w:w="13782" w:type="dxa"/>
          </w:tcPr>
          <w:p w:rsidR="00400657" w:rsidRPr="00946917" w:rsidRDefault="00400657" w:rsidP="004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BC8" w:rsidRPr="006E666E" w:rsidRDefault="00F95BC8" w:rsidP="0040065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tbl>
            <w:tblPr>
              <w:tblStyle w:val="TableGrid"/>
              <w:tblpPr w:leftFromText="180" w:rightFromText="180" w:horzAnchor="margin" w:tblpY="540"/>
              <w:tblOverlap w:val="never"/>
              <w:tblW w:w="133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56"/>
              <w:gridCol w:w="6357"/>
            </w:tblGrid>
            <w:tr w:rsidR="00F95BC8" w:rsidRPr="00720BAC" w:rsidTr="00E903A7">
              <w:trPr>
                <w:trHeight w:val="161"/>
              </w:trPr>
              <w:tc>
                <w:tcPr>
                  <w:tcW w:w="6956" w:type="dxa"/>
                </w:tcPr>
                <w:p w:rsidR="00F95BC8" w:rsidRPr="00720BAC" w:rsidRDefault="00F95BC8" w:rsidP="004E19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0B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……………………………....</w:t>
                  </w:r>
                </w:p>
                <w:p w:rsidR="00F95BC8" w:rsidRPr="006E666E" w:rsidRDefault="00F95BC8" w:rsidP="004E1971">
                  <w:pPr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:rsidR="00F95BC8" w:rsidRPr="00720BAC" w:rsidRDefault="00F95BC8" w:rsidP="004E19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0B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Signature of the Programme Coordinator </w:t>
                  </w:r>
                </w:p>
              </w:tc>
              <w:tc>
                <w:tcPr>
                  <w:tcW w:w="6357" w:type="dxa"/>
                </w:tcPr>
                <w:p w:rsidR="00F95BC8" w:rsidRPr="00720BAC" w:rsidRDefault="00F95BC8" w:rsidP="00F95BC8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720BAC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…………………………….</w:t>
                  </w:r>
                </w:p>
                <w:p w:rsidR="00F95BC8" w:rsidRPr="006E666E" w:rsidRDefault="00F95BC8" w:rsidP="004E1971">
                  <w:pPr>
                    <w:rPr>
                      <w:rFonts w:ascii="Times New Roman" w:hAnsi="Times New Roman" w:cs="Times New Roman"/>
                      <w:bCs/>
                      <w:iCs/>
                      <w:sz w:val="12"/>
                      <w:szCs w:val="12"/>
                    </w:rPr>
                  </w:pPr>
                </w:p>
                <w:p w:rsidR="00F95BC8" w:rsidRDefault="00F95BC8" w:rsidP="00F95BC8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720BAC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Signature of the Chairperson</w:t>
                  </w:r>
                  <w:r w:rsidR="009955B3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of the Board of Study</w:t>
                  </w:r>
                </w:p>
                <w:p w:rsidR="006E666E" w:rsidRPr="006E666E" w:rsidRDefault="006E666E" w:rsidP="00F95BC8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F95BC8" w:rsidRPr="00544119" w:rsidTr="00E903A7">
              <w:trPr>
                <w:trHeight w:val="323"/>
              </w:trPr>
              <w:tc>
                <w:tcPr>
                  <w:tcW w:w="6956" w:type="dxa"/>
                  <w:vAlign w:val="center"/>
                </w:tcPr>
                <w:p w:rsidR="00F95BC8" w:rsidRPr="00720BAC" w:rsidRDefault="00F95BC8" w:rsidP="008929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0BAC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Date: </w:t>
                  </w:r>
                  <w:r w:rsidR="008929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……………....</w:t>
                  </w:r>
                </w:p>
              </w:tc>
              <w:tc>
                <w:tcPr>
                  <w:tcW w:w="6357" w:type="dxa"/>
                  <w:vAlign w:val="center"/>
                </w:tcPr>
                <w:p w:rsidR="00F95BC8" w:rsidRPr="00544119" w:rsidRDefault="00F95BC8" w:rsidP="00F95B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0B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Date: ……………....</w:t>
                  </w:r>
                </w:p>
              </w:tc>
            </w:tr>
          </w:tbl>
          <w:p w:rsidR="00F95BC8" w:rsidRPr="00544119" w:rsidRDefault="00F95BC8" w:rsidP="0040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400657" w:rsidRDefault="00400657" w:rsidP="0040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657" w:rsidRPr="00544119" w:rsidTr="0089291F">
        <w:trPr>
          <w:trHeight w:val="416"/>
        </w:trPr>
        <w:tc>
          <w:tcPr>
            <w:tcW w:w="13782" w:type="dxa"/>
            <w:vAlign w:val="center"/>
          </w:tcPr>
          <w:p w:rsidR="00400657" w:rsidRPr="00544119" w:rsidRDefault="00400657" w:rsidP="0040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:rsidR="00400657" w:rsidRPr="00544119" w:rsidRDefault="00400657" w:rsidP="0040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BFC" w:rsidRPr="00995C38" w:rsidRDefault="00590BFC" w:rsidP="009955B3">
      <w:pPr>
        <w:rPr>
          <w:sz w:val="24"/>
          <w:szCs w:val="24"/>
        </w:rPr>
      </w:pPr>
    </w:p>
    <w:sectPr w:rsidR="00590BFC" w:rsidRPr="00995C38" w:rsidSect="00E903A7">
      <w:headerReference w:type="default" r:id="rId8"/>
      <w:pgSz w:w="16839" w:h="11907" w:orient="landscape" w:code="9"/>
      <w:pgMar w:top="1080" w:right="1440" w:bottom="27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84" w:rsidRDefault="00535F84" w:rsidP="000B0725">
      <w:pPr>
        <w:spacing w:after="0" w:line="240" w:lineRule="auto"/>
      </w:pPr>
      <w:r>
        <w:separator/>
      </w:r>
    </w:p>
  </w:endnote>
  <w:endnote w:type="continuationSeparator" w:id="0">
    <w:p w:rsidR="00535F84" w:rsidRDefault="00535F84" w:rsidP="000B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84" w:rsidRDefault="00535F84" w:rsidP="000B0725">
      <w:pPr>
        <w:spacing w:after="0" w:line="240" w:lineRule="auto"/>
      </w:pPr>
      <w:r>
        <w:separator/>
      </w:r>
    </w:p>
  </w:footnote>
  <w:footnote w:type="continuationSeparator" w:id="0">
    <w:p w:rsidR="00535F84" w:rsidRDefault="00535F84" w:rsidP="000B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DBC" w:rsidRDefault="00255419" w:rsidP="00F12198">
    <w:pPr>
      <w:pStyle w:val="Header"/>
      <w:spacing w:line="276" w:lineRule="auto"/>
      <w:jc w:val="center"/>
      <w:rPr>
        <w:rFonts w:ascii="Times New Roman" w:hAnsi="Times New Roman" w:cs="Times New Roman"/>
        <w:b/>
        <w:sz w:val="28"/>
      </w:rPr>
    </w:pPr>
    <w:r w:rsidRPr="00255419">
      <w:rPr>
        <w:noProof/>
        <w:sz w:val="24"/>
      </w:rPr>
      <w:pict>
        <v:group id="_x0000_s1031" style="position:absolute;left:0;text-align:left;margin-left:154.25pt;margin-top:-9.15pt;width:465pt;height:63pt;z-index:251663360" coordorigin="1300,585" coordsize="9300,126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5" type="#_x0000_t202" style="position:absolute;left:1470;top:585;width:1515;height:1260;visibility:visible;mso-wrap-distance-top:3.6pt;mso-wrap-distance-bottom:3.6pt;mso-width-relative:margin;mso-height-relative:margin" filled="f" stroked="f">
            <v:textbox style="mso-next-textbox:#Text Box 2">
              <w:txbxContent>
                <w:p w:rsidR="00B21DBC" w:rsidRDefault="00B21DBC" w:rsidP="000B0725">
                  <w:r w:rsidRPr="00406AA0">
                    <w:rPr>
                      <w:noProof/>
                      <w:lang w:bidi="si-LK"/>
                    </w:rPr>
                    <w:drawing>
                      <wp:inline distT="0" distB="0" distL="0" distR="0">
                        <wp:extent cx="657157" cy="656221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7595" cy="666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  <v:shape id="_x0000_s1028" type="#_x0000_t202" style="position:absolute;left:2730;top:762;width:7185;height:1035" filled="f" stroked="f">
            <v:textbox style="mso-next-textbox:#_x0000_s1028">
              <w:txbxContent>
                <w:p w:rsidR="00B21DBC" w:rsidRPr="00F12198" w:rsidRDefault="00B21DBC" w:rsidP="008F2CB3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F12198">
                    <w:rPr>
                      <w:rFonts w:ascii="Times New Roman" w:hAnsi="Times New Roman" w:cs="Times New Roman"/>
                      <w:b/>
                      <w:sz w:val="28"/>
                    </w:rPr>
                    <w:t>POSTGRADUATE INSTITUTE OF SCIENCE (PGIS)</w:t>
                  </w:r>
                </w:p>
                <w:p w:rsidR="00B21DBC" w:rsidRPr="00F12198" w:rsidRDefault="00B21DBC" w:rsidP="008F2CB3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1219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UNIVERSITY OF PERADENIYA, SRI LANKA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1300;top:1812;width:9300;height:0" o:connectortype="straight" strokeweight="1.5pt"/>
        </v:group>
      </w:pict>
    </w:r>
  </w:p>
  <w:p w:rsidR="00B21DBC" w:rsidRDefault="00B21DBC" w:rsidP="00F12198">
    <w:pPr>
      <w:pStyle w:val="Header"/>
      <w:spacing w:line="276" w:lineRule="auto"/>
      <w:jc w:val="center"/>
      <w:rPr>
        <w:rFonts w:ascii="Times New Roman" w:hAnsi="Times New Roman" w:cs="Times New Roman"/>
        <w:b/>
        <w:sz w:val="28"/>
      </w:rPr>
    </w:pPr>
  </w:p>
  <w:p w:rsidR="00B21DBC" w:rsidRDefault="00B21DBC" w:rsidP="0073356B">
    <w:pPr>
      <w:pStyle w:val="Header"/>
      <w:jc w:val="center"/>
      <w:rPr>
        <w:rFonts w:ascii="Times New Roman" w:hAnsi="Times New Roman" w:cs="Times New Roman"/>
        <w:b/>
      </w:rPr>
    </w:pPr>
  </w:p>
  <w:p w:rsidR="00B21DBC" w:rsidRPr="0073356B" w:rsidRDefault="00B21DBC" w:rsidP="0073356B">
    <w:pPr>
      <w:pStyle w:val="Header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E1300"/>
    <w:multiLevelType w:val="hybridMultilevel"/>
    <w:tmpl w:val="375C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"/>
      <o:rules v:ext="edit">
        <o:r id="V:Rule2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61504"/>
    <w:rsid w:val="00010368"/>
    <w:rsid w:val="000270C2"/>
    <w:rsid w:val="00033456"/>
    <w:rsid w:val="000350CF"/>
    <w:rsid w:val="00066BC1"/>
    <w:rsid w:val="00074413"/>
    <w:rsid w:val="000B0725"/>
    <w:rsid w:val="000B7BEE"/>
    <w:rsid w:val="000E6C33"/>
    <w:rsid w:val="0011311F"/>
    <w:rsid w:val="00117D3D"/>
    <w:rsid w:val="00145145"/>
    <w:rsid w:val="00154223"/>
    <w:rsid w:val="00161504"/>
    <w:rsid w:val="00182E46"/>
    <w:rsid w:val="001967C2"/>
    <w:rsid w:val="001C59A2"/>
    <w:rsid w:val="001D3349"/>
    <w:rsid w:val="001E6350"/>
    <w:rsid w:val="00246D3A"/>
    <w:rsid w:val="00255419"/>
    <w:rsid w:val="0026149B"/>
    <w:rsid w:val="002C388F"/>
    <w:rsid w:val="003B421B"/>
    <w:rsid w:val="003B6BBC"/>
    <w:rsid w:val="003C47D9"/>
    <w:rsid w:val="003D6908"/>
    <w:rsid w:val="00400657"/>
    <w:rsid w:val="00402DF1"/>
    <w:rsid w:val="00441F43"/>
    <w:rsid w:val="004526C9"/>
    <w:rsid w:val="00466AEA"/>
    <w:rsid w:val="00493B6F"/>
    <w:rsid w:val="004B1861"/>
    <w:rsid w:val="004E3686"/>
    <w:rsid w:val="005050A9"/>
    <w:rsid w:val="005065E7"/>
    <w:rsid w:val="00532A69"/>
    <w:rsid w:val="00535F84"/>
    <w:rsid w:val="005423A4"/>
    <w:rsid w:val="00544119"/>
    <w:rsid w:val="005519A6"/>
    <w:rsid w:val="005521A6"/>
    <w:rsid w:val="00575808"/>
    <w:rsid w:val="00576B22"/>
    <w:rsid w:val="00586D37"/>
    <w:rsid w:val="00590BFC"/>
    <w:rsid w:val="00596C26"/>
    <w:rsid w:val="005F672B"/>
    <w:rsid w:val="00621B08"/>
    <w:rsid w:val="00635272"/>
    <w:rsid w:val="00635E7A"/>
    <w:rsid w:val="006435FD"/>
    <w:rsid w:val="0065583C"/>
    <w:rsid w:val="00656AF1"/>
    <w:rsid w:val="00682E5D"/>
    <w:rsid w:val="006A35FD"/>
    <w:rsid w:val="006B1665"/>
    <w:rsid w:val="006C43C5"/>
    <w:rsid w:val="006D1CDE"/>
    <w:rsid w:val="006E666E"/>
    <w:rsid w:val="006F41D7"/>
    <w:rsid w:val="0070118C"/>
    <w:rsid w:val="00706B65"/>
    <w:rsid w:val="00720BAC"/>
    <w:rsid w:val="00727028"/>
    <w:rsid w:val="0073356B"/>
    <w:rsid w:val="00786EE2"/>
    <w:rsid w:val="007B2A81"/>
    <w:rsid w:val="007D0E86"/>
    <w:rsid w:val="007D7D4A"/>
    <w:rsid w:val="00847995"/>
    <w:rsid w:val="00850918"/>
    <w:rsid w:val="00856A4E"/>
    <w:rsid w:val="00866E44"/>
    <w:rsid w:val="00887A49"/>
    <w:rsid w:val="0089291F"/>
    <w:rsid w:val="008C6961"/>
    <w:rsid w:val="008C6D0B"/>
    <w:rsid w:val="008C6F82"/>
    <w:rsid w:val="008D4085"/>
    <w:rsid w:val="008F0B3E"/>
    <w:rsid w:val="008F2CB3"/>
    <w:rsid w:val="009025F3"/>
    <w:rsid w:val="00920F4B"/>
    <w:rsid w:val="00926A21"/>
    <w:rsid w:val="0093518B"/>
    <w:rsid w:val="009405E2"/>
    <w:rsid w:val="00946917"/>
    <w:rsid w:val="009821D2"/>
    <w:rsid w:val="009955B3"/>
    <w:rsid w:val="00995C38"/>
    <w:rsid w:val="009D6E5E"/>
    <w:rsid w:val="009F35F0"/>
    <w:rsid w:val="00A01772"/>
    <w:rsid w:val="00A4239B"/>
    <w:rsid w:val="00A54858"/>
    <w:rsid w:val="00A62188"/>
    <w:rsid w:val="00AA1177"/>
    <w:rsid w:val="00AA7C77"/>
    <w:rsid w:val="00AC2FDD"/>
    <w:rsid w:val="00AC7302"/>
    <w:rsid w:val="00AE340D"/>
    <w:rsid w:val="00B06F8F"/>
    <w:rsid w:val="00B21DBC"/>
    <w:rsid w:val="00B47056"/>
    <w:rsid w:val="00B77194"/>
    <w:rsid w:val="00B957D9"/>
    <w:rsid w:val="00B97945"/>
    <w:rsid w:val="00BB361B"/>
    <w:rsid w:val="00BC5336"/>
    <w:rsid w:val="00BE440A"/>
    <w:rsid w:val="00BE7E69"/>
    <w:rsid w:val="00BF3FD7"/>
    <w:rsid w:val="00C01087"/>
    <w:rsid w:val="00C20CF7"/>
    <w:rsid w:val="00C3217B"/>
    <w:rsid w:val="00C429C5"/>
    <w:rsid w:val="00C44F93"/>
    <w:rsid w:val="00C86B3A"/>
    <w:rsid w:val="00CB0950"/>
    <w:rsid w:val="00CC6BDB"/>
    <w:rsid w:val="00CF5DB1"/>
    <w:rsid w:val="00D02AC5"/>
    <w:rsid w:val="00D11832"/>
    <w:rsid w:val="00D27F9D"/>
    <w:rsid w:val="00D346EF"/>
    <w:rsid w:val="00D66D19"/>
    <w:rsid w:val="00DA33BB"/>
    <w:rsid w:val="00DA4643"/>
    <w:rsid w:val="00DB09CF"/>
    <w:rsid w:val="00DC60DF"/>
    <w:rsid w:val="00DE6154"/>
    <w:rsid w:val="00DF5773"/>
    <w:rsid w:val="00E05B91"/>
    <w:rsid w:val="00E47D47"/>
    <w:rsid w:val="00E57541"/>
    <w:rsid w:val="00E61A88"/>
    <w:rsid w:val="00E67939"/>
    <w:rsid w:val="00E741B2"/>
    <w:rsid w:val="00E819EC"/>
    <w:rsid w:val="00E825A9"/>
    <w:rsid w:val="00E903A7"/>
    <w:rsid w:val="00ED4FBA"/>
    <w:rsid w:val="00ED708F"/>
    <w:rsid w:val="00F12198"/>
    <w:rsid w:val="00F518C4"/>
    <w:rsid w:val="00F6279E"/>
    <w:rsid w:val="00F762CD"/>
    <w:rsid w:val="00F95BC8"/>
    <w:rsid w:val="00FC2D43"/>
    <w:rsid w:val="00FD5987"/>
    <w:rsid w:val="00FF0C0F"/>
    <w:rsid w:val="00FF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0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725"/>
  </w:style>
  <w:style w:type="paragraph" w:styleId="Footer">
    <w:name w:val="footer"/>
    <w:basedOn w:val="Normal"/>
    <w:link w:val="FooterChar"/>
    <w:uiPriority w:val="99"/>
    <w:semiHidden/>
    <w:unhideWhenUsed/>
    <w:rsid w:val="000B0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0725"/>
  </w:style>
  <w:style w:type="paragraph" w:styleId="BalloonText">
    <w:name w:val="Balloon Text"/>
    <w:basedOn w:val="Normal"/>
    <w:link w:val="BalloonTextChar"/>
    <w:uiPriority w:val="99"/>
    <w:semiHidden/>
    <w:unhideWhenUsed/>
    <w:rsid w:val="000B0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657"/>
    <w:pPr>
      <w:ind w:left="720"/>
      <w:contextualSpacing/>
    </w:pPr>
  </w:style>
  <w:style w:type="character" w:styleId="Hyperlink">
    <w:name w:val="Hyperlink"/>
    <w:basedOn w:val="DefaultParagraphFont"/>
    <w:unhideWhenUsed/>
    <w:rsid w:val="00010368"/>
    <w:rPr>
      <w:color w:val="0000FF"/>
      <w:u w:val="single"/>
    </w:rPr>
  </w:style>
  <w:style w:type="paragraph" w:customStyle="1" w:styleId="Default">
    <w:name w:val="Default"/>
    <w:rsid w:val="00010368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lang w:bidi="si-LK"/>
    </w:rPr>
  </w:style>
  <w:style w:type="character" w:customStyle="1" w:styleId="sr-only">
    <w:name w:val="sr-only"/>
    <w:basedOn w:val="DefaultParagraphFont"/>
    <w:rsid w:val="00BF3F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k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72096CCF-B958-4245-A7C4-06B4E06D5B5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Vihanga Ranatunga</dc:creator>
  <cp:lastModifiedBy>Asanka</cp:lastModifiedBy>
  <cp:revision>2</cp:revision>
  <cp:lastPrinted>2026-04-25T05:02:00Z</cp:lastPrinted>
  <dcterms:created xsi:type="dcterms:W3CDTF">2026-04-25T12:07:00Z</dcterms:created>
  <dcterms:modified xsi:type="dcterms:W3CDTF">2026-04-25T12:07:00Z</dcterms:modified>
</cp:coreProperties>
</file>