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99" w:rsidRPr="00BB1799" w:rsidRDefault="00A81451" w:rsidP="00A81451">
      <w:pPr>
        <w:pStyle w:val="Title"/>
      </w:pPr>
      <w:r w:rsidRPr="00A81451">
        <w:rPr>
          <w:noProof/>
          <w:lang w:bidi="si-L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-123825</wp:posOffset>
            </wp:positionV>
            <wp:extent cx="742950" cy="695325"/>
            <wp:effectExtent l="19050" t="0" r="0" b="0"/>
            <wp:wrapTight wrapText="bothSides">
              <wp:wrapPolygon edited="0">
                <wp:start x="6092" y="0"/>
                <wp:lineTo x="2215" y="2959"/>
                <wp:lineTo x="-554" y="6510"/>
                <wp:lineTo x="-554" y="13611"/>
                <wp:lineTo x="1108" y="18937"/>
                <wp:lineTo x="6092" y="21304"/>
                <wp:lineTo x="6646" y="21304"/>
                <wp:lineTo x="15508" y="21304"/>
                <wp:lineTo x="16062" y="21304"/>
                <wp:lineTo x="19385" y="18937"/>
                <wp:lineTo x="20492" y="18937"/>
                <wp:lineTo x="21600" y="13611"/>
                <wp:lineTo x="21600" y="5918"/>
                <wp:lineTo x="19385" y="2367"/>
                <wp:lineTo x="15508" y="0"/>
                <wp:lineTo x="6092" y="0"/>
              </wp:wrapPolygon>
            </wp:wrapTight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799" w:rsidRPr="00BB1799">
        <w:t>POSTGRADUATE INSTITUTE OF SCIENCE</w:t>
      </w:r>
    </w:p>
    <w:p w:rsidR="00BB1799" w:rsidRPr="00BB1799" w:rsidRDefault="00BB1799" w:rsidP="00A81451">
      <w:pPr>
        <w:pStyle w:val="Title"/>
      </w:pPr>
      <w:r w:rsidRPr="00BB1799">
        <w:t>UNIVERSITY OF PERADENIYA</w:t>
      </w:r>
    </w:p>
    <w:p w:rsidR="00BB1799" w:rsidRPr="00BB1799" w:rsidRDefault="00232039" w:rsidP="00A81451">
      <w:pPr>
        <w:pStyle w:val="Title"/>
      </w:pPr>
      <w:proofErr w:type="spellStart"/>
      <w:r>
        <w:rPr>
          <w:lang w:bidi="si-LK"/>
        </w:rPr>
        <w:t>M.Phil</w:t>
      </w:r>
      <w:proofErr w:type="gramStart"/>
      <w:r>
        <w:rPr>
          <w:lang w:bidi="si-LK"/>
        </w:rPr>
        <w:t>.</w:t>
      </w:r>
      <w:proofErr w:type="spellEnd"/>
      <w:r>
        <w:rPr>
          <w:lang w:bidi="si-LK"/>
        </w:rPr>
        <w:t>/</w:t>
      </w:r>
      <w:proofErr w:type="gramEnd"/>
      <w:r>
        <w:rPr>
          <w:lang w:bidi="si-LK"/>
        </w:rPr>
        <w:t xml:space="preserve">Ph.D. </w:t>
      </w:r>
      <w:r w:rsidRPr="0065146B">
        <w:rPr>
          <w:lang w:bidi="si-LK"/>
        </w:rPr>
        <w:t xml:space="preserve">Research </w:t>
      </w:r>
      <w:r>
        <w:rPr>
          <w:lang w:bidi="si-LK"/>
        </w:rPr>
        <w:t xml:space="preserve">Project </w:t>
      </w:r>
      <w:r w:rsidRPr="0065146B">
        <w:rPr>
          <w:lang w:bidi="si-LK"/>
        </w:rPr>
        <w:t>Proposal</w:t>
      </w:r>
      <w:r>
        <w:rPr>
          <w:lang w:bidi="si-LK"/>
        </w:rPr>
        <w:t xml:space="preserve"> </w:t>
      </w:r>
      <w:r>
        <w:t xml:space="preserve">- </w:t>
      </w:r>
      <w:r w:rsidR="00BB1799" w:rsidRPr="00BB1799">
        <w:t>Evaluation Form</w:t>
      </w:r>
    </w:p>
    <w:p w:rsidR="00BB1799" w:rsidRDefault="00BB1799" w:rsidP="00BB1799">
      <w:pPr>
        <w:jc w:val="center"/>
        <w:rPr>
          <w:b/>
          <w:bCs/>
        </w:rPr>
      </w:pPr>
    </w:p>
    <w:p w:rsidR="00BB1799" w:rsidRDefault="00BB1799" w:rsidP="00232039">
      <w:pPr>
        <w:spacing w:line="360" w:lineRule="auto"/>
        <w:rPr>
          <w:rStyle w:val="Strong"/>
          <w:b w:val="0"/>
          <w:bCs w:val="0"/>
          <w:color w:val="000000"/>
          <w:szCs w:val="20"/>
        </w:rPr>
      </w:pPr>
      <w:r>
        <w:rPr>
          <w:b/>
          <w:bCs/>
        </w:rPr>
        <w:t>Name of student</w:t>
      </w:r>
      <w:r>
        <w:t>:</w:t>
      </w:r>
      <w:r w:rsidR="00A81451">
        <w:rPr>
          <w:rStyle w:val="Strong"/>
          <w:b w:val="0"/>
          <w:bCs w:val="0"/>
          <w:color w:val="000000"/>
          <w:szCs w:val="20"/>
        </w:rPr>
        <w:t xml:space="preserve"> ……………………………………………</w:t>
      </w:r>
    </w:p>
    <w:p w:rsidR="00232039" w:rsidRDefault="00A81451" w:rsidP="00232039">
      <w:pPr>
        <w:spacing w:line="360" w:lineRule="auto"/>
      </w:pPr>
      <w:r>
        <w:rPr>
          <w:b/>
          <w:bCs/>
        </w:rPr>
        <w:t>Board of Study</w:t>
      </w:r>
      <w:r>
        <w:t>: ……………………………………………..</w:t>
      </w:r>
      <w:r w:rsidR="00232039">
        <w:t xml:space="preserve">              </w:t>
      </w:r>
      <w:r w:rsidR="00BB1799" w:rsidRPr="00E761DD">
        <w:rPr>
          <w:b/>
        </w:rPr>
        <w:t>Degree:</w:t>
      </w:r>
      <w:r w:rsidR="00BB1799">
        <w:t xml:space="preserve"> </w:t>
      </w:r>
      <w:r w:rsidR="00232039" w:rsidRPr="00232039">
        <w:rPr>
          <w:bCs/>
          <w:lang w:bidi="si-LK"/>
        </w:rPr>
        <w:t>M.Phil./Ph.D</w:t>
      </w:r>
      <w:r w:rsidR="00232039" w:rsidRPr="00232039">
        <w:t>.</w:t>
      </w:r>
    </w:p>
    <w:p w:rsidR="00BB1799" w:rsidRDefault="00BB1799" w:rsidP="00232039">
      <w:pPr>
        <w:spacing w:line="360" w:lineRule="auto"/>
      </w:pPr>
      <w:r>
        <w:rPr>
          <w:b/>
          <w:bCs/>
        </w:rPr>
        <w:t>Title of the Project</w:t>
      </w:r>
      <w:r>
        <w:t>:  …………………………………………………………………………</w:t>
      </w:r>
    </w:p>
    <w:p w:rsidR="00BB1799" w:rsidRPr="00856940" w:rsidRDefault="00BB1799" w:rsidP="00232039">
      <w:pPr>
        <w:spacing w:line="360" w:lineRule="auto"/>
      </w:pPr>
      <w:r>
        <w:t>…………………………………………………………………………</w:t>
      </w:r>
      <w:r w:rsidR="00232039">
        <w:t>……………………</w:t>
      </w:r>
      <w:r w:rsidR="00A81451"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2022"/>
        <w:gridCol w:w="7218"/>
      </w:tblGrid>
      <w:tr w:rsidR="00F55711" w:rsidTr="00232039">
        <w:tc>
          <w:tcPr>
            <w:tcW w:w="0" w:type="auto"/>
          </w:tcPr>
          <w:p w:rsidR="00F55711" w:rsidRDefault="00F55711" w:rsidP="003763DE">
            <w:pPr>
              <w:jc w:val="center"/>
            </w:pPr>
          </w:p>
        </w:tc>
        <w:tc>
          <w:tcPr>
            <w:tcW w:w="2022" w:type="dxa"/>
          </w:tcPr>
          <w:p w:rsidR="00F55711" w:rsidRDefault="00F55711" w:rsidP="003763DE">
            <w:pPr>
              <w:pStyle w:val="Heading3"/>
              <w:spacing w:line="240" w:lineRule="auto"/>
              <w:jc w:val="center"/>
            </w:pPr>
            <w:r>
              <w:t>Criteria</w:t>
            </w:r>
          </w:p>
        </w:tc>
        <w:tc>
          <w:tcPr>
            <w:tcW w:w="7218" w:type="dxa"/>
          </w:tcPr>
          <w:p w:rsidR="00F55711" w:rsidRDefault="00F55711" w:rsidP="003763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F55711" w:rsidTr="00232039">
        <w:tc>
          <w:tcPr>
            <w:tcW w:w="0" w:type="auto"/>
          </w:tcPr>
          <w:p w:rsidR="00F55711" w:rsidRDefault="00F55711" w:rsidP="00A52E8B">
            <w:r>
              <w:t>1</w:t>
            </w:r>
          </w:p>
        </w:tc>
        <w:tc>
          <w:tcPr>
            <w:tcW w:w="2022" w:type="dxa"/>
          </w:tcPr>
          <w:p w:rsidR="00F55711" w:rsidRPr="003763DE" w:rsidRDefault="00F55711" w:rsidP="00A52E8B">
            <w:pPr>
              <w:rPr>
                <w:bCs/>
                <w:lang w:bidi="si-LK"/>
              </w:rPr>
            </w:pPr>
            <w:r w:rsidRPr="003763DE">
              <w:rPr>
                <w:bCs/>
                <w:lang w:bidi="si-LK"/>
              </w:rPr>
              <w:t>Title of the Research Project</w:t>
            </w:r>
          </w:p>
          <w:p w:rsidR="00F55711" w:rsidRPr="003763DE" w:rsidRDefault="00F55711" w:rsidP="00A52E8B"/>
        </w:tc>
        <w:tc>
          <w:tcPr>
            <w:tcW w:w="7218" w:type="dxa"/>
          </w:tcPr>
          <w:p w:rsidR="00F55711" w:rsidRDefault="00F55711" w:rsidP="00A52E8B"/>
        </w:tc>
      </w:tr>
      <w:tr w:rsidR="00F55711" w:rsidTr="00232039">
        <w:tc>
          <w:tcPr>
            <w:tcW w:w="0" w:type="auto"/>
          </w:tcPr>
          <w:p w:rsidR="00F55711" w:rsidRDefault="00F55711" w:rsidP="00A52E8B">
            <w:r>
              <w:t>2</w:t>
            </w:r>
          </w:p>
        </w:tc>
        <w:tc>
          <w:tcPr>
            <w:tcW w:w="2022" w:type="dxa"/>
          </w:tcPr>
          <w:p w:rsidR="00F55711" w:rsidRPr="003763DE" w:rsidRDefault="00F55711" w:rsidP="00F55711">
            <w:pPr>
              <w:tabs>
                <w:tab w:val="left" w:pos="360"/>
                <w:tab w:val="left" w:pos="720"/>
              </w:tabs>
              <w:spacing w:after="120"/>
              <w:outlineLvl w:val="3"/>
              <w:rPr>
                <w:bCs/>
                <w:lang w:bidi="si-LK"/>
              </w:rPr>
            </w:pPr>
            <w:r w:rsidRPr="003763DE">
              <w:rPr>
                <w:bCs/>
                <w:lang w:bidi="si-LK"/>
              </w:rPr>
              <w:t>Background and Significance</w:t>
            </w:r>
          </w:p>
          <w:p w:rsidR="00F55711" w:rsidRPr="003763DE" w:rsidRDefault="00F55711" w:rsidP="00A52E8B"/>
        </w:tc>
        <w:tc>
          <w:tcPr>
            <w:tcW w:w="7218" w:type="dxa"/>
          </w:tcPr>
          <w:p w:rsidR="00F55711" w:rsidRDefault="00F55711" w:rsidP="00A52E8B"/>
        </w:tc>
      </w:tr>
      <w:tr w:rsidR="00F55711" w:rsidTr="00232039">
        <w:tc>
          <w:tcPr>
            <w:tcW w:w="0" w:type="auto"/>
          </w:tcPr>
          <w:p w:rsidR="00F55711" w:rsidRDefault="00F55711" w:rsidP="00A52E8B">
            <w:r>
              <w:t>3</w:t>
            </w:r>
          </w:p>
        </w:tc>
        <w:tc>
          <w:tcPr>
            <w:tcW w:w="2022" w:type="dxa"/>
          </w:tcPr>
          <w:p w:rsidR="00F55711" w:rsidRPr="003763DE" w:rsidRDefault="00F55711" w:rsidP="00A52E8B">
            <w:pPr>
              <w:rPr>
                <w:lang w:bidi="si-LK"/>
              </w:rPr>
            </w:pPr>
            <w:r w:rsidRPr="003763DE">
              <w:rPr>
                <w:lang w:bidi="si-LK"/>
              </w:rPr>
              <w:t>Objective/s</w:t>
            </w:r>
          </w:p>
          <w:p w:rsidR="00F55711" w:rsidRPr="003763DE" w:rsidRDefault="00F55711" w:rsidP="00A52E8B"/>
        </w:tc>
        <w:tc>
          <w:tcPr>
            <w:tcW w:w="7218" w:type="dxa"/>
          </w:tcPr>
          <w:p w:rsidR="00F55711" w:rsidRDefault="00F55711" w:rsidP="00A52E8B"/>
        </w:tc>
      </w:tr>
      <w:tr w:rsidR="00F55711" w:rsidTr="00232039">
        <w:tc>
          <w:tcPr>
            <w:tcW w:w="0" w:type="auto"/>
          </w:tcPr>
          <w:p w:rsidR="00F55711" w:rsidRDefault="00F55711" w:rsidP="00A52E8B">
            <w:r>
              <w:t>4</w:t>
            </w:r>
          </w:p>
        </w:tc>
        <w:tc>
          <w:tcPr>
            <w:tcW w:w="2022" w:type="dxa"/>
          </w:tcPr>
          <w:p w:rsidR="00F55711" w:rsidRPr="003763DE" w:rsidRDefault="00F55711" w:rsidP="00A52E8B">
            <w:pPr>
              <w:rPr>
                <w:bCs/>
                <w:lang w:bidi="si-LK"/>
              </w:rPr>
            </w:pPr>
            <w:r w:rsidRPr="003763DE">
              <w:rPr>
                <w:bCs/>
                <w:lang w:bidi="si-LK"/>
              </w:rPr>
              <w:t>Research Design and methods</w:t>
            </w:r>
          </w:p>
          <w:p w:rsidR="00F55711" w:rsidRPr="003763DE" w:rsidRDefault="00F55711" w:rsidP="00A52E8B"/>
        </w:tc>
        <w:tc>
          <w:tcPr>
            <w:tcW w:w="7218" w:type="dxa"/>
          </w:tcPr>
          <w:p w:rsidR="00F55711" w:rsidRDefault="00F55711" w:rsidP="00A52E8B"/>
        </w:tc>
      </w:tr>
      <w:tr w:rsidR="00F55711" w:rsidTr="00232039">
        <w:tc>
          <w:tcPr>
            <w:tcW w:w="0" w:type="auto"/>
          </w:tcPr>
          <w:p w:rsidR="00F55711" w:rsidRDefault="00F55711" w:rsidP="00A52E8B">
            <w:r>
              <w:t>5</w:t>
            </w:r>
          </w:p>
        </w:tc>
        <w:tc>
          <w:tcPr>
            <w:tcW w:w="2022" w:type="dxa"/>
          </w:tcPr>
          <w:p w:rsidR="00F55711" w:rsidRPr="003763DE" w:rsidRDefault="00F55711" w:rsidP="00F55711">
            <w:pPr>
              <w:tabs>
                <w:tab w:val="left" w:pos="360"/>
                <w:tab w:val="left" w:pos="720"/>
              </w:tabs>
              <w:spacing w:after="120"/>
              <w:outlineLvl w:val="3"/>
              <w:rPr>
                <w:bCs/>
                <w:lang w:bidi="si-LK"/>
              </w:rPr>
            </w:pPr>
            <w:r w:rsidRPr="003763DE">
              <w:rPr>
                <w:bCs/>
                <w:lang w:bidi="si-LK"/>
              </w:rPr>
              <w:t>Time Schedule</w:t>
            </w:r>
          </w:p>
          <w:p w:rsidR="00F55711" w:rsidRPr="003763DE" w:rsidRDefault="00F55711" w:rsidP="00F55711"/>
        </w:tc>
        <w:tc>
          <w:tcPr>
            <w:tcW w:w="7218" w:type="dxa"/>
          </w:tcPr>
          <w:p w:rsidR="00F55711" w:rsidRDefault="00F55711" w:rsidP="00A52E8B"/>
        </w:tc>
      </w:tr>
      <w:tr w:rsidR="00F55711" w:rsidTr="00232039">
        <w:tc>
          <w:tcPr>
            <w:tcW w:w="0" w:type="auto"/>
          </w:tcPr>
          <w:p w:rsidR="00F55711" w:rsidRDefault="00F55711" w:rsidP="00A52E8B">
            <w:r>
              <w:t>6</w:t>
            </w:r>
          </w:p>
        </w:tc>
        <w:tc>
          <w:tcPr>
            <w:tcW w:w="2022" w:type="dxa"/>
          </w:tcPr>
          <w:p w:rsidR="00F55711" w:rsidRPr="003763DE" w:rsidRDefault="00F55711" w:rsidP="00F55711">
            <w:pPr>
              <w:pStyle w:val="Heading3"/>
              <w:spacing w:line="240" w:lineRule="auto"/>
              <w:rPr>
                <w:b w:val="0"/>
              </w:rPr>
            </w:pPr>
            <w:r w:rsidRPr="003763DE">
              <w:rPr>
                <w:b w:val="0"/>
              </w:rPr>
              <w:t xml:space="preserve"> </w:t>
            </w:r>
            <w:r w:rsidRPr="003763DE">
              <w:rPr>
                <w:b w:val="0"/>
                <w:lang w:bidi="si-LK"/>
              </w:rPr>
              <w:t>References</w:t>
            </w:r>
          </w:p>
          <w:p w:rsidR="00F55711" w:rsidRPr="003763DE" w:rsidRDefault="00F55711" w:rsidP="00A52E8B">
            <w:pPr>
              <w:pStyle w:val="Heading3"/>
              <w:spacing w:line="240" w:lineRule="auto"/>
              <w:rPr>
                <w:b w:val="0"/>
              </w:rPr>
            </w:pPr>
          </w:p>
        </w:tc>
        <w:tc>
          <w:tcPr>
            <w:tcW w:w="7218" w:type="dxa"/>
          </w:tcPr>
          <w:p w:rsidR="00F55711" w:rsidRDefault="00F55711" w:rsidP="00A52E8B"/>
        </w:tc>
      </w:tr>
    </w:tbl>
    <w:p w:rsidR="00232039" w:rsidRDefault="00232039" w:rsidP="00BB1799">
      <w:pPr>
        <w:rPr>
          <w:b/>
          <w:bCs/>
        </w:rPr>
      </w:pPr>
    </w:p>
    <w:p w:rsidR="00BB1799" w:rsidRDefault="00BB1799" w:rsidP="00BB1799">
      <w:pPr>
        <w:rPr>
          <w:b/>
          <w:bCs/>
        </w:rPr>
      </w:pPr>
      <w:r>
        <w:rPr>
          <w:b/>
          <w:bCs/>
        </w:rPr>
        <w:t xml:space="preserve">Additional comments </w:t>
      </w:r>
      <w:r w:rsidRPr="00D93165">
        <w:rPr>
          <w:b/>
          <w:bCs/>
        </w:rPr>
        <w:t>(If necessary, use a separate sheet of paper)</w:t>
      </w:r>
    </w:p>
    <w:p w:rsidR="00232039" w:rsidRDefault="00BB1799" w:rsidP="00BB1799">
      <w:pPr>
        <w:rPr>
          <w:b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3DE" w:rsidRDefault="003763DE" w:rsidP="00BB1799">
      <w:pPr>
        <w:rPr>
          <w:b/>
        </w:rPr>
      </w:pPr>
    </w:p>
    <w:p w:rsidR="00BB1799" w:rsidRPr="00232039" w:rsidRDefault="00232039" w:rsidP="00BB1799">
      <w:pPr>
        <w:rPr>
          <w:b/>
          <w:bCs/>
        </w:rPr>
      </w:pPr>
      <w:r w:rsidRPr="00232039">
        <w:rPr>
          <w:b/>
        </w:rPr>
        <w:t>Recommendation</w:t>
      </w:r>
      <w:r>
        <w:rPr>
          <w:b/>
        </w:rPr>
        <w:t>s</w:t>
      </w:r>
      <w:r w:rsidR="00BB1799" w:rsidRPr="00232039">
        <w:rPr>
          <w:b/>
        </w:rPr>
        <w:t xml:space="preserve"> </w:t>
      </w: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799" w:rsidRDefault="00BB1799" w:rsidP="00BB1799">
      <w:pPr>
        <w:ind w:left="2880"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8"/>
        <w:gridCol w:w="3870"/>
        <w:gridCol w:w="2808"/>
      </w:tblGrid>
      <w:tr w:rsidR="00232039" w:rsidTr="003763DE">
        <w:tc>
          <w:tcPr>
            <w:tcW w:w="2898" w:type="dxa"/>
          </w:tcPr>
          <w:p w:rsidR="00232039" w:rsidRPr="00232039" w:rsidRDefault="00232039" w:rsidP="003763DE">
            <w:pPr>
              <w:jc w:val="center"/>
              <w:rPr>
                <w:b/>
              </w:rPr>
            </w:pPr>
            <w:r w:rsidRPr="00232039">
              <w:rPr>
                <w:b/>
              </w:rPr>
              <w:t>Panel of Examiner</w:t>
            </w:r>
            <w:r w:rsidR="003763DE">
              <w:rPr>
                <w:b/>
              </w:rPr>
              <w:t>s</w:t>
            </w:r>
          </w:p>
        </w:tc>
        <w:tc>
          <w:tcPr>
            <w:tcW w:w="3870" w:type="dxa"/>
          </w:tcPr>
          <w:p w:rsidR="00232039" w:rsidRDefault="00232039" w:rsidP="003763DE">
            <w:pPr>
              <w:pStyle w:val="Heading3"/>
              <w:spacing w:line="240" w:lineRule="auto"/>
              <w:jc w:val="center"/>
            </w:pPr>
            <w:r>
              <w:t>Name</w:t>
            </w:r>
          </w:p>
        </w:tc>
        <w:tc>
          <w:tcPr>
            <w:tcW w:w="2808" w:type="dxa"/>
          </w:tcPr>
          <w:p w:rsidR="00232039" w:rsidRDefault="00232039" w:rsidP="003763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3763DE" w:rsidTr="003763DE">
        <w:tc>
          <w:tcPr>
            <w:tcW w:w="2898" w:type="dxa"/>
          </w:tcPr>
          <w:p w:rsidR="00232039" w:rsidRPr="003763DE" w:rsidRDefault="003763DE" w:rsidP="00100F22">
            <w:r>
              <w:t>Chairperson</w:t>
            </w:r>
            <w:r w:rsidR="00232039" w:rsidRPr="003763DE">
              <w:t xml:space="preserve"> of the Board of Study </w:t>
            </w:r>
          </w:p>
        </w:tc>
        <w:tc>
          <w:tcPr>
            <w:tcW w:w="3870" w:type="dxa"/>
          </w:tcPr>
          <w:p w:rsidR="00232039" w:rsidRDefault="00232039" w:rsidP="00232039"/>
        </w:tc>
        <w:tc>
          <w:tcPr>
            <w:tcW w:w="2808" w:type="dxa"/>
          </w:tcPr>
          <w:p w:rsidR="00232039" w:rsidRDefault="00232039" w:rsidP="00100F22"/>
        </w:tc>
      </w:tr>
      <w:tr w:rsidR="003763DE" w:rsidTr="003763DE">
        <w:tc>
          <w:tcPr>
            <w:tcW w:w="2898" w:type="dxa"/>
          </w:tcPr>
          <w:p w:rsidR="00232039" w:rsidRDefault="003763DE" w:rsidP="00100F22">
            <w:r>
              <w:t xml:space="preserve">Examiner </w:t>
            </w:r>
            <w:r w:rsidR="00232039">
              <w:t>I</w:t>
            </w:r>
          </w:p>
        </w:tc>
        <w:tc>
          <w:tcPr>
            <w:tcW w:w="3870" w:type="dxa"/>
          </w:tcPr>
          <w:p w:rsidR="00232039" w:rsidRPr="00910A42" w:rsidRDefault="00232039" w:rsidP="00232039">
            <w:pPr>
              <w:tabs>
                <w:tab w:val="left" w:pos="360"/>
                <w:tab w:val="left" w:pos="720"/>
              </w:tabs>
              <w:spacing w:after="120"/>
              <w:outlineLvl w:val="3"/>
            </w:pPr>
          </w:p>
        </w:tc>
        <w:tc>
          <w:tcPr>
            <w:tcW w:w="2808" w:type="dxa"/>
          </w:tcPr>
          <w:p w:rsidR="00232039" w:rsidRDefault="00232039" w:rsidP="00100F22"/>
        </w:tc>
      </w:tr>
      <w:tr w:rsidR="003763DE" w:rsidTr="003763DE">
        <w:tc>
          <w:tcPr>
            <w:tcW w:w="2898" w:type="dxa"/>
          </w:tcPr>
          <w:p w:rsidR="00232039" w:rsidRDefault="003763DE" w:rsidP="00100F22">
            <w:r>
              <w:t>Examiner</w:t>
            </w:r>
            <w:r w:rsidR="00232039">
              <w:t xml:space="preserve"> II</w:t>
            </w:r>
          </w:p>
          <w:p w:rsidR="003763DE" w:rsidRDefault="003763DE" w:rsidP="00100F22"/>
        </w:tc>
        <w:tc>
          <w:tcPr>
            <w:tcW w:w="3870" w:type="dxa"/>
          </w:tcPr>
          <w:p w:rsidR="00232039" w:rsidRPr="00910A42" w:rsidRDefault="00232039" w:rsidP="00232039"/>
        </w:tc>
        <w:tc>
          <w:tcPr>
            <w:tcW w:w="2808" w:type="dxa"/>
          </w:tcPr>
          <w:p w:rsidR="00232039" w:rsidRDefault="00232039" w:rsidP="00100F22"/>
        </w:tc>
      </w:tr>
      <w:tr w:rsidR="003763DE" w:rsidTr="003763DE">
        <w:tc>
          <w:tcPr>
            <w:tcW w:w="2898" w:type="dxa"/>
          </w:tcPr>
          <w:p w:rsidR="00232039" w:rsidRDefault="003763DE" w:rsidP="00100F22">
            <w:r>
              <w:t>Examiner III</w:t>
            </w:r>
          </w:p>
          <w:p w:rsidR="003763DE" w:rsidRDefault="003763DE" w:rsidP="00100F22"/>
        </w:tc>
        <w:tc>
          <w:tcPr>
            <w:tcW w:w="3870" w:type="dxa"/>
          </w:tcPr>
          <w:p w:rsidR="00232039" w:rsidRDefault="00232039" w:rsidP="00232039">
            <w:pPr>
              <w:rPr>
                <w:b/>
              </w:rPr>
            </w:pPr>
          </w:p>
        </w:tc>
        <w:tc>
          <w:tcPr>
            <w:tcW w:w="2808" w:type="dxa"/>
          </w:tcPr>
          <w:p w:rsidR="00232039" w:rsidRDefault="00232039" w:rsidP="00100F22"/>
        </w:tc>
      </w:tr>
      <w:tr w:rsidR="003763DE" w:rsidTr="003763DE">
        <w:tc>
          <w:tcPr>
            <w:tcW w:w="2898" w:type="dxa"/>
          </w:tcPr>
          <w:p w:rsidR="00232039" w:rsidRDefault="00232039" w:rsidP="00100F22"/>
        </w:tc>
        <w:tc>
          <w:tcPr>
            <w:tcW w:w="3870" w:type="dxa"/>
          </w:tcPr>
          <w:p w:rsidR="00232039" w:rsidRDefault="00232039" w:rsidP="00232039">
            <w:pPr>
              <w:tabs>
                <w:tab w:val="left" w:pos="360"/>
                <w:tab w:val="left" w:pos="720"/>
              </w:tabs>
              <w:spacing w:after="120"/>
              <w:outlineLvl w:val="3"/>
            </w:pPr>
          </w:p>
        </w:tc>
        <w:tc>
          <w:tcPr>
            <w:tcW w:w="2808" w:type="dxa"/>
          </w:tcPr>
          <w:p w:rsidR="00232039" w:rsidRDefault="00232039" w:rsidP="00100F22"/>
        </w:tc>
      </w:tr>
    </w:tbl>
    <w:p w:rsidR="004B64E7" w:rsidRDefault="00FB6330"/>
    <w:p w:rsidR="00A81451" w:rsidRPr="003763DE" w:rsidRDefault="003763DE">
      <w:pPr>
        <w:rPr>
          <w:b/>
        </w:rPr>
      </w:pPr>
      <w:r w:rsidRPr="003763DE">
        <w:rPr>
          <w:b/>
        </w:rPr>
        <w:t>Date</w:t>
      </w:r>
      <w:proofErr w:type="gramStart"/>
      <w:r w:rsidRPr="003763DE">
        <w:rPr>
          <w:b/>
        </w:rPr>
        <w:t>:……………………………………………</w:t>
      </w:r>
      <w:proofErr w:type="gramEnd"/>
    </w:p>
    <w:sectPr w:rsidR="00A81451" w:rsidRPr="003763DE" w:rsidSect="00BB1799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BB1799"/>
    <w:rsid w:val="001706CE"/>
    <w:rsid w:val="00232039"/>
    <w:rsid w:val="002800BF"/>
    <w:rsid w:val="003763DE"/>
    <w:rsid w:val="005B6507"/>
    <w:rsid w:val="00777E84"/>
    <w:rsid w:val="00791EE6"/>
    <w:rsid w:val="00840CC1"/>
    <w:rsid w:val="009A7635"/>
    <w:rsid w:val="009E3409"/>
    <w:rsid w:val="00A81451"/>
    <w:rsid w:val="00AA0249"/>
    <w:rsid w:val="00AD2BA0"/>
    <w:rsid w:val="00BB1799"/>
    <w:rsid w:val="00C144CE"/>
    <w:rsid w:val="00E13BF0"/>
    <w:rsid w:val="00F12F3D"/>
    <w:rsid w:val="00F55711"/>
    <w:rsid w:val="00FB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BB1799"/>
    <w:pPr>
      <w:keepNext/>
      <w:spacing w:line="360" w:lineRule="exac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179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B179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B179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Strong">
    <w:name w:val="Strong"/>
    <w:qFormat/>
    <w:rsid w:val="00BB17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5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64C88DF-9241-4463-A092-2DED588FF26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Asanka</cp:lastModifiedBy>
  <cp:revision>6</cp:revision>
  <dcterms:created xsi:type="dcterms:W3CDTF">2025-01-23T07:07:00Z</dcterms:created>
  <dcterms:modified xsi:type="dcterms:W3CDTF">2025-07-28T06:04:00Z</dcterms:modified>
</cp:coreProperties>
</file>