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B55" w:rsidRPr="00761A6E" w:rsidRDefault="009033B6">
      <w:pPr>
        <w:rPr>
          <w:b/>
        </w:rPr>
      </w:pPr>
      <w:r>
        <w:rPr>
          <w:b/>
          <w:noProof/>
        </w:rPr>
        <w:pict>
          <v:group id="_x0000_s1030" style="position:absolute;margin-left:-8.25pt;margin-top:27pt;width:531.75pt;height:405pt;z-index:251661312" coordorigin="555,735" coordsize="10635,81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55;top:735;width:10635;height:8100" strokeweight="1.5pt">
              <v:textbox style="mso-next-textbox:#_x0000_s1028">
                <w:txbxContent>
                  <w:p w:rsidR="00D62DF9" w:rsidRDefault="00D62DF9" w:rsidP="00D62DF9">
                    <w:pPr>
                      <w:spacing w:before="240"/>
                      <w:jc w:val="center"/>
                    </w:pPr>
                    <w:r>
                      <w:rPr>
                        <w:noProof/>
                        <w:lang w:bidi="si-LK"/>
                      </w:rPr>
                      <w:drawing>
                        <wp:inline distT="0" distB="0" distL="0" distR="0">
                          <wp:extent cx="5924550" cy="800100"/>
                          <wp:effectExtent l="19050" t="0" r="0" b="0"/>
                          <wp:docPr id="5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24550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62DF9" w:rsidRDefault="00D62DF9" w:rsidP="00D62DF9">
                    <w:pPr>
                      <w:spacing w:before="240" w:after="0" w:line="36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8"/>
                      </w:rPr>
                      <w:t>MASTER OF …………………………………………</w:t>
                    </w:r>
                  </w:p>
                  <w:p w:rsidR="00D62DF9" w:rsidRDefault="00D62DF9" w:rsidP="00D62DF9">
                    <w:pPr>
                      <w:spacing w:line="360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  <w:szCs w:val="24"/>
                      </w:rPr>
                    </w:pPr>
                    <w:r w:rsidRPr="00F25F0A">
                      <w:rPr>
                        <w:rFonts w:ascii="Times New Roman" w:hAnsi="Times New Roman" w:cs="Times New Roman"/>
                        <w:b/>
                        <w:sz w:val="28"/>
                        <w:szCs w:val="24"/>
                      </w:rPr>
                      <w:t>MID/END SEMESTER EXAMINATION</w:t>
                    </w:r>
                  </w:p>
                  <w:tbl>
                    <w:tblPr>
                      <w:tblStyle w:val="TableGrid"/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70"/>
                      <w:gridCol w:w="3078"/>
                      <w:gridCol w:w="540"/>
                      <w:gridCol w:w="885"/>
                      <w:gridCol w:w="1455"/>
                      <w:gridCol w:w="270"/>
                      <w:gridCol w:w="1800"/>
                      <w:gridCol w:w="1665"/>
                      <w:gridCol w:w="270"/>
                    </w:tblGrid>
                    <w:tr w:rsidR="00D62DF9" w:rsidRPr="002F1B70" w:rsidTr="00D62DF9">
                      <w:trPr>
                        <w:gridAfter w:val="1"/>
                        <w:wAfter w:w="270" w:type="dxa"/>
                        <w:jc w:val="center"/>
                      </w:trPr>
                      <w:tc>
                        <w:tcPr>
                          <w:tcW w:w="3888" w:type="dxa"/>
                          <w:gridSpan w:val="3"/>
                          <w:vAlign w:val="center"/>
                        </w:tcPr>
                        <w:p w:rsidR="00D62DF9" w:rsidRPr="002F1B70" w:rsidRDefault="00D62DF9" w:rsidP="00C01CE9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Academic Year: ……………………</w:t>
                          </w:r>
                        </w:p>
                      </w:tc>
                      <w:tc>
                        <w:tcPr>
                          <w:tcW w:w="2340" w:type="dxa"/>
                          <w:gridSpan w:val="2"/>
                        </w:tcPr>
                        <w:p w:rsidR="00D62DF9" w:rsidRDefault="00D62DF9" w:rsidP="00C01CE9">
                          <w:pPr>
                            <w:spacing w:line="48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3735" w:type="dxa"/>
                          <w:gridSpan w:val="3"/>
                          <w:vAlign w:val="center"/>
                        </w:tcPr>
                        <w:p w:rsidR="00D62DF9" w:rsidRPr="002F1B70" w:rsidRDefault="00D62DF9" w:rsidP="00C01CE9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Semester: …………..……………..</w:t>
                          </w:r>
                        </w:p>
                      </w:tc>
                    </w:tr>
                    <w:tr w:rsidR="00D62DF9" w:rsidRPr="002F1B70" w:rsidTr="00D62DF9">
                      <w:trPr>
                        <w:gridAfter w:val="1"/>
                        <w:wAfter w:w="270" w:type="dxa"/>
                        <w:jc w:val="center"/>
                      </w:trPr>
                      <w:tc>
                        <w:tcPr>
                          <w:tcW w:w="3888" w:type="dxa"/>
                          <w:gridSpan w:val="3"/>
                          <w:vAlign w:val="center"/>
                        </w:tcPr>
                        <w:p w:rsidR="00D62DF9" w:rsidRDefault="00D62DF9" w:rsidP="00C01CE9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2F1B7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Course Code: ………………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………</w:t>
                          </w:r>
                        </w:p>
                      </w:tc>
                      <w:tc>
                        <w:tcPr>
                          <w:tcW w:w="2340" w:type="dxa"/>
                          <w:gridSpan w:val="2"/>
                        </w:tcPr>
                        <w:p w:rsidR="00D62DF9" w:rsidRPr="002F1B70" w:rsidRDefault="00D62DF9" w:rsidP="00C01CE9">
                          <w:pPr>
                            <w:spacing w:line="480" w:lineRule="auto"/>
                            <w:jc w:val="right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3735" w:type="dxa"/>
                          <w:gridSpan w:val="3"/>
                          <w:vAlign w:val="center"/>
                        </w:tcPr>
                        <w:p w:rsidR="00D62DF9" w:rsidRDefault="00D62DF9" w:rsidP="00C01CE9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2F1B7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No. of Credits: …………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…………</w:t>
                          </w:r>
                        </w:p>
                      </w:tc>
                    </w:tr>
                    <w:tr w:rsidR="00D62DF9" w:rsidRPr="002F1B70" w:rsidTr="00D62DF9">
                      <w:trPr>
                        <w:gridAfter w:val="1"/>
                        <w:wAfter w:w="270" w:type="dxa"/>
                        <w:jc w:val="center"/>
                      </w:trPr>
                      <w:tc>
                        <w:tcPr>
                          <w:tcW w:w="9963" w:type="dxa"/>
                          <w:gridSpan w:val="8"/>
                        </w:tcPr>
                        <w:p w:rsidR="00D62DF9" w:rsidRPr="002F1B70" w:rsidRDefault="00D62DF9" w:rsidP="00C01CE9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2F1B7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Course Title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: </w:t>
                          </w:r>
                          <w:r w:rsidRPr="002F1B7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…………………………………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………………………………………………………..</w:t>
                          </w:r>
                        </w:p>
                      </w:tc>
                    </w:tr>
                    <w:tr w:rsidR="00D62DF9" w:rsidRPr="002F1B70" w:rsidTr="00D62DF9">
                      <w:trPr>
                        <w:gridAfter w:val="1"/>
                        <w:wAfter w:w="270" w:type="dxa"/>
                        <w:trHeight w:val="240"/>
                        <w:jc w:val="center"/>
                      </w:trPr>
                      <w:tc>
                        <w:tcPr>
                          <w:tcW w:w="4773" w:type="dxa"/>
                          <w:gridSpan w:val="4"/>
                          <w:vAlign w:val="center"/>
                        </w:tcPr>
                        <w:p w:rsidR="00D62DF9" w:rsidRPr="002F1B70" w:rsidRDefault="00D62DF9" w:rsidP="006B1160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2F1B7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Examination Date: ……………………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……..</w:t>
                          </w:r>
                        </w:p>
                      </w:tc>
                      <w:tc>
                        <w:tcPr>
                          <w:tcW w:w="5190" w:type="dxa"/>
                          <w:gridSpan w:val="4"/>
                          <w:vAlign w:val="center"/>
                        </w:tcPr>
                        <w:p w:rsidR="00D62DF9" w:rsidRPr="002F1B70" w:rsidRDefault="00D62DF9" w:rsidP="006B1160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Examination Center</w:t>
                          </w:r>
                          <w:r w:rsidRPr="002F1B7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: ………………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………...</w:t>
                          </w:r>
                          <w:r w:rsidRPr="002F1B7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…..</w:t>
                          </w:r>
                        </w:p>
                      </w:tc>
                    </w:tr>
                    <w:tr w:rsidR="00D62DF9" w:rsidRPr="002F1B70" w:rsidTr="00D62DF9">
                      <w:trPr>
                        <w:gridAfter w:val="1"/>
                        <w:wAfter w:w="270" w:type="dxa"/>
                        <w:trHeight w:val="300"/>
                        <w:jc w:val="center"/>
                      </w:trPr>
                      <w:tc>
                        <w:tcPr>
                          <w:tcW w:w="9963" w:type="dxa"/>
                          <w:gridSpan w:val="8"/>
                          <w:vAlign w:val="center"/>
                        </w:tcPr>
                        <w:p w:rsidR="00D62DF9" w:rsidRPr="002F1B70" w:rsidRDefault="00D62DF9" w:rsidP="004D65DA">
                          <w:pPr>
                            <w:spacing w:line="48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2F1B7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No. of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  <w:r w:rsidR="004D65DA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Question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Papers</w:t>
                          </w:r>
                          <w:r w:rsidRPr="002F1B70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: ………………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...</w:t>
                          </w:r>
                        </w:p>
                      </w:tc>
                    </w:tr>
                    <w:tr w:rsidR="00D62DF9" w:rsidTr="00D62DF9">
                      <w:tblPrEx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</w:tblPrEx>
                      <w:trPr>
                        <w:gridBefore w:val="1"/>
                        <w:wBefore w:w="270" w:type="dxa"/>
                        <w:trHeight w:val="485"/>
                        <w:jc w:val="center"/>
                      </w:trPr>
                      <w:tc>
                        <w:tcPr>
                          <w:tcW w:w="3078" w:type="dxa"/>
                          <w:vMerge w:val="restart"/>
                          <w:vAlign w:val="center"/>
                        </w:tcPr>
                        <w:p w:rsidR="00D62DF9" w:rsidRPr="00D62DF9" w:rsidRDefault="00D62DF9" w:rsidP="006B1160">
                          <w:pPr>
                            <w:spacing w:line="276" w:lineRule="auto"/>
                            <w:jc w:val="center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Examination Branch </w:t>
                          </w:r>
                          <w:r w:rsidRPr="00D62DF9">
                            <w:rPr>
                              <w:rFonts w:ascii="Times New Roman" w:hAnsi="Times New Roman" w:cs="Times New Roman"/>
                              <w:b/>
                            </w:rPr>
                            <w:t>(Name/Signature/ Date)</w:t>
                          </w:r>
                        </w:p>
                      </w:tc>
                      <w:tc>
                        <w:tcPr>
                          <w:tcW w:w="6885" w:type="dxa"/>
                          <w:gridSpan w:val="7"/>
                          <w:vAlign w:val="center"/>
                        </w:tcPr>
                        <w:p w:rsidR="00D62DF9" w:rsidRDefault="00D62DF9" w:rsidP="006B1160">
                          <w:pPr>
                            <w:spacing w:line="276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Supervisor</w:t>
                          </w:r>
                        </w:p>
                      </w:tc>
                    </w:tr>
                    <w:tr w:rsidR="00D62DF9" w:rsidTr="00D62DF9">
                      <w:tblPrEx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</w:tblPrEx>
                      <w:trPr>
                        <w:gridBefore w:val="1"/>
                        <w:wBefore w:w="270" w:type="dxa"/>
                        <w:trHeight w:val="440"/>
                        <w:jc w:val="center"/>
                      </w:trPr>
                      <w:tc>
                        <w:tcPr>
                          <w:tcW w:w="3078" w:type="dxa"/>
                          <w:vMerge/>
                          <w:vAlign w:val="center"/>
                        </w:tcPr>
                        <w:p w:rsidR="00D62DF9" w:rsidRDefault="00D62DF9" w:rsidP="006B116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3150" w:type="dxa"/>
                          <w:gridSpan w:val="4"/>
                          <w:vAlign w:val="center"/>
                        </w:tcPr>
                        <w:p w:rsidR="00D62DF9" w:rsidRDefault="00D62DF9" w:rsidP="006B116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Name </w:t>
                          </w:r>
                        </w:p>
                      </w:tc>
                      <w:tc>
                        <w:tcPr>
                          <w:tcW w:w="1800" w:type="dxa"/>
                          <w:vAlign w:val="center"/>
                        </w:tcPr>
                        <w:p w:rsidR="00D62DF9" w:rsidRDefault="00D62DF9" w:rsidP="006B116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Date Received</w:t>
                          </w:r>
                        </w:p>
                      </w:tc>
                      <w:tc>
                        <w:tcPr>
                          <w:tcW w:w="1935" w:type="dxa"/>
                          <w:gridSpan w:val="2"/>
                          <w:vAlign w:val="center"/>
                        </w:tcPr>
                        <w:p w:rsidR="00D62DF9" w:rsidRDefault="00D62DF9" w:rsidP="006B116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Signature </w:t>
                          </w:r>
                        </w:p>
                      </w:tc>
                    </w:tr>
                    <w:tr w:rsidR="00D62DF9" w:rsidTr="00D62DF9">
                      <w:tblPrEx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</w:tblPrEx>
                      <w:trPr>
                        <w:gridBefore w:val="1"/>
                        <w:wBefore w:w="270" w:type="dxa"/>
                        <w:trHeight w:val="890"/>
                        <w:jc w:val="center"/>
                      </w:trPr>
                      <w:tc>
                        <w:tcPr>
                          <w:tcW w:w="3078" w:type="dxa"/>
                        </w:tcPr>
                        <w:p w:rsidR="00D62DF9" w:rsidRPr="00761A6E" w:rsidRDefault="00D62DF9" w:rsidP="006B1160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 xml:space="preserve">Delivered: </w:t>
                          </w:r>
                        </w:p>
                      </w:tc>
                      <w:tc>
                        <w:tcPr>
                          <w:tcW w:w="3150" w:type="dxa"/>
                          <w:gridSpan w:val="4"/>
                        </w:tcPr>
                        <w:p w:rsidR="00D62DF9" w:rsidRDefault="00D62DF9" w:rsidP="006B1160">
                          <w:pPr>
                            <w:spacing w:line="36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  <w:p w:rsidR="00D62DF9" w:rsidRDefault="00D62DF9" w:rsidP="006B1160">
                          <w:pPr>
                            <w:spacing w:line="36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  <w:p w:rsidR="00D62DF9" w:rsidRDefault="00D62DF9" w:rsidP="006B1160">
                          <w:pPr>
                            <w:spacing w:line="360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1800" w:type="dxa"/>
                        </w:tcPr>
                        <w:p w:rsidR="00D62DF9" w:rsidRDefault="00D62DF9" w:rsidP="006B1160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</w:p>
                      </w:tc>
                      <w:tc>
                        <w:tcPr>
                          <w:tcW w:w="1935" w:type="dxa"/>
                          <w:gridSpan w:val="2"/>
                        </w:tcPr>
                        <w:p w:rsidR="00D62DF9" w:rsidRDefault="00D62DF9" w:rsidP="006B1160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  <w:p w:rsidR="00D62DF9" w:rsidRDefault="00D62DF9" w:rsidP="006B1160">
                          <w:pPr>
                            <w:spacing w:line="276" w:lineRule="auto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</w:tc>
                    </w:tr>
                  </w:tbl>
                  <w:p w:rsidR="00D62DF9" w:rsidRPr="00105343" w:rsidRDefault="00D62DF9" w:rsidP="00D62DF9">
                    <w:pPr>
                      <w:spacing w:after="0" w:line="240" w:lineRule="auto"/>
                      <w:rPr>
                        <w:rFonts w:ascii="Times New Roman" w:hAnsi="Times New Roman" w:cs="Times New Roman"/>
                        <w:color w:val="FFFFFF" w:themeColor="background1"/>
                        <w:sz w:val="24"/>
                      </w:rPr>
                    </w:pPr>
                  </w:p>
                  <w:p w:rsidR="00D62DF9" w:rsidRDefault="00D62DF9" w:rsidP="00D62DF9">
                    <w:pPr>
                      <w:jc w:val="center"/>
                    </w:pPr>
                  </w:p>
                </w:txbxContent>
              </v:textbox>
            </v:shape>
            <v:shape id="_x0000_s1026" type="#_x0000_t202" style="position:absolute;left:7413;top:842;width:3660;height:435" strokeweight="1.5pt">
              <v:textbox style="mso-next-textbox:#_x0000_s1026">
                <w:txbxContent>
                  <w:p w:rsidR="00F15CC6" w:rsidRPr="009F435B" w:rsidRDefault="00F15CC6" w:rsidP="00F15CC6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0"/>
                      </w:rPr>
                      <w:t>PGIS/M/</w:t>
                    </w:r>
                    <w:r w:rsidR="00A12B55">
                      <w:rPr>
                        <w:rFonts w:ascii="Times New Roman" w:hAnsi="Times New Roman" w:cs="Times New Roman"/>
                        <w:b/>
                        <w:sz w:val="20"/>
                      </w:rPr>
                      <w:t>EXAMINATIONS/LABEL</w:t>
                    </w:r>
                    <w:r>
                      <w:rPr>
                        <w:rFonts w:ascii="Times New Roman" w:hAnsi="Times New Roman" w:cs="Times New Roman"/>
                        <w:b/>
                        <w:sz w:val="20"/>
                      </w:rPr>
                      <w:t>-</w:t>
                    </w:r>
                    <w:r w:rsidR="0088284D">
                      <w:rPr>
                        <w:rFonts w:ascii="Times New Roman" w:hAnsi="Times New Roman" w:cs="Times New Roman"/>
                        <w:b/>
                        <w:sz w:val="20"/>
                      </w:rPr>
                      <w:t>2</w:t>
                    </w:r>
                  </w:p>
                </w:txbxContent>
              </v:textbox>
            </v:shape>
          </v:group>
        </w:pict>
      </w:r>
    </w:p>
    <w:sectPr w:rsidR="00A12B55" w:rsidRPr="00761A6E" w:rsidSect="00D62DF9">
      <w:pgSz w:w="11907" w:h="16839" w:code="9"/>
      <w:pgMar w:top="720" w:right="720" w:bottom="720" w:left="720" w:header="720" w:footer="20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361" w:rsidRDefault="001B4361" w:rsidP="00761A6E">
      <w:pPr>
        <w:spacing w:after="0" w:line="240" w:lineRule="auto"/>
      </w:pPr>
      <w:r>
        <w:separator/>
      </w:r>
    </w:p>
  </w:endnote>
  <w:endnote w:type="continuationSeparator" w:id="0">
    <w:p w:rsidR="001B4361" w:rsidRDefault="001B4361" w:rsidP="0076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361" w:rsidRDefault="001B4361" w:rsidP="00761A6E">
      <w:pPr>
        <w:spacing w:after="0" w:line="240" w:lineRule="auto"/>
      </w:pPr>
      <w:r>
        <w:separator/>
      </w:r>
    </w:p>
  </w:footnote>
  <w:footnote w:type="continuationSeparator" w:id="0">
    <w:p w:rsidR="001B4361" w:rsidRDefault="001B4361" w:rsidP="00761A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761A6E"/>
    <w:rsid w:val="00037CD9"/>
    <w:rsid w:val="000B5CE3"/>
    <w:rsid w:val="00105343"/>
    <w:rsid w:val="00164A24"/>
    <w:rsid w:val="001B4361"/>
    <w:rsid w:val="001C653A"/>
    <w:rsid w:val="00200B04"/>
    <w:rsid w:val="00242322"/>
    <w:rsid w:val="0030127A"/>
    <w:rsid w:val="004D65DA"/>
    <w:rsid w:val="00546A96"/>
    <w:rsid w:val="0061285B"/>
    <w:rsid w:val="00640DB5"/>
    <w:rsid w:val="00761A6E"/>
    <w:rsid w:val="00862CC6"/>
    <w:rsid w:val="0088284D"/>
    <w:rsid w:val="009033B6"/>
    <w:rsid w:val="00957842"/>
    <w:rsid w:val="00A12B55"/>
    <w:rsid w:val="00A47219"/>
    <w:rsid w:val="00C44AEB"/>
    <w:rsid w:val="00CB424F"/>
    <w:rsid w:val="00D62DF9"/>
    <w:rsid w:val="00E024C1"/>
    <w:rsid w:val="00EE70C3"/>
    <w:rsid w:val="00F15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A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61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1A6E"/>
  </w:style>
  <w:style w:type="paragraph" w:styleId="Footer">
    <w:name w:val="footer"/>
    <w:basedOn w:val="Normal"/>
    <w:link w:val="FooterChar"/>
    <w:uiPriority w:val="99"/>
    <w:semiHidden/>
    <w:unhideWhenUsed/>
    <w:rsid w:val="00761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A6E"/>
  </w:style>
  <w:style w:type="paragraph" w:styleId="BalloonText">
    <w:name w:val="Balloon Text"/>
    <w:basedOn w:val="Normal"/>
    <w:link w:val="BalloonTextChar"/>
    <w:uiPriority w:val="99"/>
    <w:semiHidden/>
    <w:unhideWhenUsed/>
    <w:rsid w:val="00761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1A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1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20BB65AA-189F-4CBC-92AC-3DBF24A781A2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Vihanga Ranatunga</dc:creator>
  <cp:lastModifiedBy>Asanka</cp:lastModifiedBy>
  <cp:revision>2</cp:revision>
  <dcterms:created xsi:type="dcterms:W3CDTF">2021-11-23T11:02:00Z</dcterms:created>
  <dcterms:modified xsi:type="dcterms:W3CDTF">2021-11-23T11:02:00Z</dcterms:modified>
</cp:coreProperties>
</file>